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8435" w14:textId="77777777" w:rsidR="004356DA" w:rsidRDefault="00745589" w:rsidP="00F542AC">
      <w:pPr>
        <w:pStyle w:val="TEKSTZacznikido"/>
        <w:ind w:left="7088"/>
        <w:rPr>
          <w:lang w:eastAsia="en-US"/>
        </w:rPr>
      </w:pPr>
      <w:r w:rsidRPr="00745589">
        <w:rPr>
          <w:lang w:eastAsia="en-US"/>
        </w:rPr>
        <w:t xml:space="preserve">Załącznik </w:t>
      </w:r>
    </w:p>
    <w:p w14:paraId="54A0AE0E" w14:textId="77777777" w:rsidR="00F542AC" w:rsidRDefault="00745589" w:rsidP="00F542AC">
      <w:pPr>
        <w:pStyle w:val="TEKSTZacznikido"/>
        <w:ind w:left="7088"/>
        <w:rPr>
          <w:lang w:eastAsia="en-US"/>
        </w:rPr>
      </w:pPr>
      <w:r w:rsidRPr="00745589">
        <w:rPr>
          <w:lang w:eastAsia="en-US"/>
        </w:rPr>
        <w:t xml:space="preserve">do ustawy </w:t>
      </w:r>
    </w:p>
    <w:p w14:paraId="3114D274" w14:textId="0E84829D" w:rsidR="004356DA" w:rsidRDefault="00745589" w:rsidP="00F542AC">
      <w:pPr>
        <w:pStyle w:val="TEKSTZacznikido"/>
        <w:ind w:left="7088"/>
        <w:rPr>
          <w:lang w:eastAsia="en-US"/>
        </w:rPr>
      </w:pPr>
      <w:r w:rsidRPr="00745589">
        <w:rPr>
          <w:lang w:eastAsia="en-US"/>
        </w:rPr>
        <w:t xml:space="preserve">z dnia </w:t>
      </w:r>
    </w:p>
    <w:p w14:paraId="04129BE3" w14:textId="3AA40DBE" w:rsidR="00745589" w:rsidRDefault="0038140D" w:rsidP="00F542AC">
      <w:pPr>
        <w:pStyle w:val="TEKSTZacznikido"/>
        <w:ind w:left="7088"/>
        <w:rPr>
          <w:lang w:eastAsia="en-US"/>
        </w:rPr>
      </w:pPr>
      <w:r>
        <w:t>(</w:t>
      </w:r>
      <w:r>
        <w:t xml:space="preserve">Dz. U. </w:t>
      </w:r>
      <w:r w:rsidR="00B23222">
        <w:t>po</w:t>
      </w:r>
      <w:r>
        <w:t>z</w:t>
      </w:r>
      <w:r w:rsidR="00B23222">
        <w:t>.</w:t>
      </w:r>
      <w:r>
        <w:t xml:space="preserve"> </w:t>
      </w:r>
      <w:r w:rsidR="00B23222">
        <w:t>..</w:t>
      </w:r>
      <w:r>
        <w:t>.)</w:t>
      </w:r>
    </w:p>
    <w:p w14:paraId="358E5754" w14:textId="77777777" w:rsidR="00FB76B2" w:rsidRPr="00745589" w:rsidRDefault="00FB76B2" w:rsidP="00E20C90">
      <w:pPr>
        <w:pStyle w:val="TEKSTZacznikido"/>
        <w:rPr>
          <w:lang w:eastAsia="en-US"/>
        </w:rPr>
      </w:pPr>
    </w:p>
    <w:p w14:paraId="58F305EE" w14:textId="09E5668F" w:rsidR="00745589" w:rsidRPr="00E20C90" w:rsidRDefault="00745589" w:rsidP="00E20C90">
      <w:pPr>
        <w:pStyle w:val="TEKSTZacznikido"/>
      </w:pPr>
      <w:r w:rsidRPr="00E20C90">
        <w:t>„</w:t>
      </w:r>
      <w:r w:rsidRPr="00F74E36">
        <w:rPr>
          <w:rStyle w:val="Ppogrubienie"/>
        </w:rPr>
        <w:t>Załącznik</w:t>
      </w:r>
      <w:r w:rsidR="0038140D" w:rsidRPr="00F74E36">
        <w:rPr>
          <w:rStyle w:val="Ppogrubienie"/>
        </w:rPr>
        <w:t xml:space="preserve"> nr 1</w:t>
      </w:r>
      <w:r w:rsidRPr="00E20C90">
        <w:t xml:space="preserve"> </w:t>
      </w:r>
    </w:p>
    <w:p w14:paraId="52CFC9EA" w14:textId="77777777" w:rsidR="00745589" w:rsidRPr="00745589" w:rsidRDefault="00745589" w:rsidP="00E20C90">
      <w:pPr>
        <w:pStyle w:val="DATAAKTUdatauchwalenialubwydaniaaktu"/>
        <w:rPr>
          <w:lang w:eastAsia="en-US"/>
        </w:rPr>
      </w:pPr>
      <w:r w:rsidRPr="00745589">
        <w:rPr>
          <w:lang w:eastAsia="en-US"/>
        </w:rPr>
        <w:t>INFORMACJE DOTYCZĄCE KORZYSTANIA Z PRAWA ODSTĄPIENIA OD UMOWY/ WZÓR POUCZENIA O ODSTĄPIENIU OD UMOWY</w:t>
      </w:r>
    </w:p>
    <w:p w14:paraId="7E1FCF60" w14:textId="2BD6811D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Prawo odstąpienia od umowy</w:t>
      </w:r>
    </w:p>
    <w:p w14:paraId="2563A12B" w14:textId="05E1075F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Mają Państwo prawo odstąpić od niniejszej umowy w terminie 14 dni bez podania jakiejkolwiek przyczyny, a w przypadku umowy zawartej podczas nieumówionej wizyty w</w:t>
      </w:r>
      <w:r w:rsidR="00EB50CA">
        <w:t> </w:t>
      </w:r>
      <w:r w:rsidRPr="00745589">
        <w:rPr>
          <w:lang w:eastAsia="en-US"/>
        </w:rPr>
        <w:t>miejscu zamieszkania lub zwykłego pobytu konsumenta albo wycieczki – w terminie 30 dni.</w:t>
      </w:r>
    </w:p>
    <w:p w14:paraId="7A2ABBDE" w14:textId="77777777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Termin do odstąpienia od umowy wygasa po upływie 14 dni od dnia [1], a w przypadku umowy zawartej podczas nieumówionej wizyty w miejscu zamieszkania lub zwykłego pobytu konsumenta albo wycieczki – po upływie 30 dni od dnia [1].</w:t>
      </w:r>
    </w:p>
    <w:p w14:paraId="54763E44" w14:textId="6B6BF7CC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Aby skorzystać z prawa odstąpienia od umowy, muszą Państwo poinformować nas [2] o</w:t>
      </w:r>
      <w:r w:rsidR="00EB50CA">
        <w:t> </w:t>
      </w:r>
      <w:r w:rsidRPr="00745589">
        <w:rPr>
          <w:lang w:eastAsia="en-US"/>
        </w:rPr>
        <w:t>swojej decyzji o odstąpieniu od niniejszej umowy w drodze jednoznacznego oświadczenia (na przykład pismo wysłane pocztą lub pocztą elektroniczną).</w:t>
      </w:r>
    </w:p>
    <w:p w14:paraId="573F920A" w14:textId="02104E59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Mogą Państwo skorzystać z wzoru formularza odstąpienia od umowy, jednak nie jest to obowiązkowe. [3]</w:t>
      </w:r>
    </w:p>
    <w:p w14:paraId="3CD27395" w14:textId="469A680D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70A8EED2" w14:textId="2C968BA6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Skutki odstąpienia od umowy</w:t>
      </w:r>
    </w:p>
    <w:p w14:paraId="1BDEEA5F" w14:textId="77777777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 xml:space="preserve">W przypadku odstąpienia od niniejszej umowy zwracamy Państwu wszystkie otrzymane od Państwa płatności, w tym koszty dostarczenia towaru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</w:t>
      </w:r>
      <w:r w:rsidRPr="00745589">
        <w:rPr>
          <w:lang w:eastAsia="en-US"/>
        </w:rPr>
        <w:lastRenderedPageBreak/>
        <w:t>wyraźnie zgodziliście się Państwo na inne rozwiązanie; w każdym przypadku nie poniosą Państwo żadnych opłat w związku z tym zwrotem. [4]</w:t>
      </w:r>
    </w:p>
    <w:p w14:paraId="51D2108F" w14:textId="26783061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[5]</w:t>
      </w:r>
    </w:p>
    <w:p w14:paraId="02D213D2" w14:textId="41D656B8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[6]</w:t>
      </w:r>
    </w:p>
    <w:p w14:paraId="1FB4C607" w14:textId="1DA1F8DF" w:rsidR="00FB76B2" w:rsidRPr="00FB76B2" w:rsidRDefault="00745589" w:rsidP="00E20C90">
      <w:pPr>
        <w:pStyle w:val="ARTartustawynprozporzdzenia"/>
        <w:rPr>
          <w:lang w:eastAsia="en-US"/>
        </w:rPr>
      </w:pPr>
      <w:r w:rsidRPr="00745589">
        <w:rPr>
          <w:lang w:eastAsia="en-US"/>
        </w:rPr>
        <w:t>Instrukcja wypełniania:</w:t>
      </w:r>
    </w:p>
    <w:p w14:paraId="057B7047" w14:textId="0F166ABC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[1] Proszę wpisać jeden z następujących fragmentów tekstu w cudzysłowie:</w:t>
      </w:r>
    </w:p>
    <w:p w14:paraId="6B8EFECD" w14:textId="44B38AAC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w przypadku umów o świadczenie usług lub umów, których przedmiotem jest dostarczanie wody, gazu lub energii elektrycznej, w przypadku gdy nie są one dostarczane w</w:t>
      </w:r>
      <w:r w:rsidR="00EB50CA">
        <w:t> </w:t>
      </w:r>
      <w:r w:rsidRPr="00745589">
        <w:rPr>
          <w:lang w:eastAsia="en-US"/>
        </w:rPr>
        <w:t xml:space="preserve">ograniczonej objętości lub w ustalonej ilości, dostarczanie energii cieplnej lub dostarczanie treści cyfrowych, które nie są dostarczane na nośniku materialnym: </w:t>
      </w:r>
      <w:r>
        <w:rPr>
          <w:lang w:eastAsia="en-US"/>
        </w:rPr>
        <w:t>„</w:t>
      </w:r>
      <w:r w:rsidRPr="00745589">
        <w:rPr>
          <w:lang w:eastAsia="en-US"/>
        </w:rPr>
        <w:t>zawarcia umowy.</w:t>
      </w:r>
      <w:r>
        <w:rPr>
          <w:lang w:eastAsia="en-US"/>
        </w:rPr>
        <w:t>”</w:t>
      </w:r>
      <w:r w:rsidRPr="00745589">
        <w:rPr>
          <w:lang w:eastAsia="en-US"/>
        </w:rPr>
        <w:t>;</w:t>
      </w:r>
    </w:p>
    <w:p w14:paraId="67D1E25A" w14:textId="0DDD22F6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 xml:space="preserve">w przypadku umowy zobowiązującej do przeniesienia własności towaru (np. umowy sprzedaży, umowy dostawy lub umowy o dzieło będące towarem ): </w:t>
      </w:r>
      <w:r>
        <w:rPr>
          <w:lang w:eastAsia="en-US"/>
        </w:rPr>
        <w:t>„</w:t>
      </w:r>
      <w:r w:rsidRPr="00745589">
        <w:rPr>
          <w:lang w:eastAsia="en-US"/>
        </w:rPr>
        <w:t>w którym weszli Państwo w posiadanie towaru lub w którym osoba trzecia inna niż przewoźnik i wskazana przez Państwa weszła w posiadanie towaru.</w:t>
      </w:r>
      <w:r>
        <w:rPr>
          <w:lang w:eastAsia="en-US"/>
        </w:rPr>
        <w:t>”</w:t>
      </w:r>
      <w:r w:rsidRPr="00745589">
        <w:rPr>
          <w:lang w:eastAsia="en-US"/>
        </w:rPr>
        <w:t>;</w:t>
      </w:r>
    </w:p>
    <w:p w14:paraId="79E5757A" w14:textId="05D08B59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 xml:space="preserve">w przypadku umowy zobowiązującej do przeniesienia własności wielu towarów, które </w:t>
      </w:r>
      <w:r w:rsidR="005910C1" w:rsidRPr="005910C1">
        <w:t xml:space="preserve">są </w:t>
      </w:r>
      <w:r w:rsidRPr="00745589">
        <w:rPr>
          <w:lang w:eastAsia="en-US"/>
        </w:rPr>
        <w:t xml:space="preserve">dostarczane osobno: </w:t>
      </w:r>
      <w:r>
        <w:rPr>
          <w:lang w:eastAsia="en-US"/>
        </w:rPr>
        <w:t>„</w:t>
      </w:r>
      <w:r w:rsidRPr="00745589">
        <w:rPr>
          <w:lang w:eastAsia="en-US"/>
        </w:rPr>
        <w:t>w którym weszli Państwo w posiadanie ostatniego z towarów lub w którym osoba trzecia inna niż przewoźnik i wskazana przez Państwa weszła w posiadanie ostatniego z towarów.</w:t>
      </w:r>
      <w:r>
        <w:rPr>
          <w:lang w:eastAsia="en-US"/>
        </w:rPr>
        <w:t>”</w:t>
      </w:r>
      <w:r w:rsidRPr="00745589">
        <w:rPr>
          <w:lang w:eastAsia="en-US"/>
        </w:rPr>
        <w:t>;</w:t>
      </w:r>
    </w:p>
    <w:p w14:paraId="72D8C0E7" w14:textId="464517BA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 xml:space="preserve">w przypadku umowy zobowiązującej do przeniesienia własności towarów dostarczanych partiami lub w częściach: </w:t>
      </w:r>
      <w:r>
        <w:rPr>
          <w:lang w:eastAsia="en-US"/>
        </w:rPr>
        <w:t>„</w:t>
      </w:r>
      <w:r w:rsidRPr="00745589">
        <w:rPr>
          <w:lang w:eastAsia="en-US"/>
        </w:rPr>
        <w:t>w którym weszli Państwo w posiadanie ostatniej partii lub części lub w którym osoba trzecia inna niż przewoźnik i wskazana przez Państwa weszła w posiadanie ostatniej partii lub części.</w:t>
      </w:r>
      <w:r>
        <w:rPr>
          <w:lang w:eastAsia="en-US"/>
        </w:rPr>
        <w:t>”</w:t>
      </w:r>
      <w:r w:rsidRPr="00745589">
        <w:rPr>
          <w:lang w:eastAsia="en-US"/>
        </w:rPr>
        <w:t>;</w:t>
      </w:r>
    </w:p>
    <w:p w14:paraId="006D5A3A" w14:textId="633CC86F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 xml:space="preserve">w przypadku umów o regularne dostarczanie towarów przez czas oznaczony: </w:t>
      </w:r>
      <w:r>
        <w:rPr>
          <w:lang w:eastAsia="en-US"/>
        </w:rPr>
        <w:t>„</w:t>
      </w:r>
      <w:r w:rsidRPr="00745589">
        <w:rPr>
          <w:lang w:eastAsia="en-US"/>
        </w:rPr>
        <w:t>w którym weszli Państwo w posiadanie pierwszego z towarów lub w którym osoba trzecia inna niż przewoźnik i wskazana przez Państwa weszła w posiadanie pierwszego z towarów.</w:t>
      </w:r>
      <w:r>
        <w:rPr>
          <w:lang w:eastAsia="en-US"/>
        </w:rPr>
        <w:t>”</w:t>
      </w:r>
      <w:r w:rsidRPr="00745589">
        <w:rPr>
          <w:lang w:eastAsia="en-US"/>
        </w:rPr>
        <w:t>.</w:t>
      </w:r>
    </w:p>
    <w:p w14:paraId="7E2B23BB" w14:textId="38B12C4B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[2] Proszę wpisać Państwa nazwisko, pełny adres pocztowy oraz, o ile są dostępne, numer telefonu i adres e-mail.</w:t>
      </w:r>
    </w:p>
    <w:p w14:paraId="5806B3C5" w14:textId="21562377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[3] Jeżeli umożliwiają Państwo konsumentowi wypełnienie i przesłanie informacji o</w:t>
      </w:r>
      <w:r w:rsidR="00EB50CA">
        <w:t> </w:t>
      </w:r>
      <w:r w:rsidRPr="00745589">
        <w:rPr>
          <w:lang w:eastAsia="en-US"/>
        </w:rPr>
        <w:t xml:space="preserve">odstąpieniu od umowy drogą elektroniczną na Państwa stronie internetowej, proszę wpisać, co następuje: </w:t>
      </w:r>
      <w:r>
        <w:rPr>
          <w:lang w:eastAsia="en-US"/>
        </w:rPr>
        <w:t>„</w:t>
      </w:r>
      <w:r w:rsidRPr="00745589">
        <w:rPr>
          <w:lang w:eastAsia="en-US"/>
        </w:rPr>
        <w:t xml:space="preserve">Mogą Państwo również wypełnić i przesłać formularz odstąpienia od umowy </w:t>
      </w:r>
      <w:r w:rsidRPr="00745589">
        <w:rPr>
          <w:lang w:eastAsia="en-US"/>
        </w:rPr>
        <w:lastRenderedPageBreak/>
        <w:t>lub jakiekolwiek inne jednoznaczne oświadczenie drogą elektroniczną na naszej stronie internetowej [proszę wstawić adres strony internetowej]. Jeżeli skorzystają Państwo z tej możliwości, prześlemy Państwu niezwłocznie potwierdzenie otrzymania informacji o</w:t>
      </w:r>
      <w:r w:rsidR="00EB50CA">
        <w:t> </w:t>
      </w:r>
      <w:r w:rsidRPr="00745589">
        <w:rPr>
          <w:lang w:eastAsia="en-US"/>
        </w:rPr>
        <w:t>odstąpieniu od umowy na trwałym nośniku (</w:t>
      </w:r>
      <w:r w:rsidR="005910C1">
        <w:t>np.</w:t>
      </w:r>
      <w:r w:rsidRPr="00745589">
        <w:rPr>
          <w:lang w:eastAsia="en-US"/>
        </w:rPr>
        <w:t xml:space="preserve"> pocztą elektroniczną).</w:t>
      </w:r>
      <w:r>
        <w:rPr>
          <w:lang w:eastAsia="en-US"/>
        </w:rPr>
        <w:t>”</w:t>
      </w:r>
      <w:r w:rsidR="00B23222">
        <w:t>.</w:t>
      </w:r>
    </w:p>
    <w:p w14:paraId="142B7518" w14:textId="4567999F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 xml:space="preserve">[4] W przypadku umów zobowiązujących do przeniesienia własności towarów, w których nie zaproponowali Państwo, że odbiorą towary w przypadku odstąpienia od umowy, proszę wpisać, co następuje: </w:t>
      </w:r>
      <w:r>
        <w:rPr>
          <w:lang w:eastAsia="en-US"/>
        </w:rPr>
        <w:t>„</w:t>
      </w:r>
      <w:r w:rsidRPr="00745589">
        <w:rPr>
          <w:lang w:eastAsia="en-US"/>
        </w:rPr>
        <w:t>Możemy wstrzymać się ze zwrotem płatności do czasu otrzymania towaru lub do czasu dostarczenia nam dowodu jego odesłania, w zależności od tego, które zdarzenie nastąpi wcześniej.</w:t>
      </w:r>
      <w:r>
        <w:rPr>
          <w:lang w:eastAsia="en-US"/>
        </w:rPr>
        <w:t>”</w:t>
      </w:r>
      <w:r w:rsidRPr="00745589">
        <w:rPr>
          <w:lang w:eastAsia="en-US"/>
        </w:rPr>
        <w:t>.</w:t>
      </w:r>
    </w:p>
    <w:p w14:paraId="6237DC1A" w14:textId="2BF18EBC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[5] Jeżeli konsument otrzymał towary w związku z umową:</w:t>
      </w:r>
    </w:p>
    <w:p w14:paraId="1403CF1A" w14:textId="542D90F4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a)</w:t>
      </w:r>
      <w:r>
        <w:rPr>
          <w:lang w:eastAsia="en-US"/>
        </w:rPr>
        <w:tab/>
      </w:r>
      <w:r w:rsidRPr="00745589">
        <w:rPr>
          <w:lang w:eastAsia="en-US"/>
        </w:rPr>
        <w:t>proszę wpisać:</w:t>
      </w:r>
    </w:p>
    <w:p w14:paraId="712CE35F" w14:textId="00518AEA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–</w:t>
      </w:r>
      <w:r>
        <w:rPr>
          <w:lang w:eastAsia="en-US"/>
        </w:rPr>
        <w:tab/>
        <w:t>„</w:t>
      </w:r>
      <w:r w:rsidRPr="00745589">
        <w:rPr>
          <w:lang w:eastAsia="en-US"/>
        </w:rPr>
        <w:t>Odbierzemy towar</w:t>
      </w:r>
      <w:r>
        <w:rPr>
          <w:lang w:eastAsia="en-US"/>
        </w:rPr>
        <w:t>”</w:t>
      </w:r>
      <w:r w:rsidRPr="00745589">
        <w:rPr>
          <w:lang w:eastAsia="en-US"/>
        </w:rPr>
        <w:t>; lub</w:t>
      </w:r>
    </w:p>
    <w:p w14:paraId="621BA5ED" w14:textId="7CC665B7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–</w:t>
      </w:r>
      <w:r>
        <w:rPr>
          <w:lang w:eastAsia="en-US"/>
        </w:rPr>
        <w:t> „</w:t>
      </w:r>
      <w:r w:rsidRPr="00745589">
        <w:rPr>
          <w:lang w:eastAsia="en-US"/>
        </w:rPr>
        <w:t>Proszę odesłać lub przekazać nam towar lub ... [proszę tutaj wpisać nazwę i pełny adres pocztowy, w przypadku gdy ma to zastosowanie, osoby upoważnionej przez Państwa do odbioru towaru], niezwłocznie, a w każdym razie nie później niż 14 dni od dnia, w którym poinformowali nas Państwo o odstąpieniu od niniejszej umowy. Termin jest zachowany, jeżeli odeślą Państwo towar przed upływem terminu 14 dni.</w:t>
      </w:r>
      <w:r>
        <w:rPr>
          <w:lang w:eastAsia="en-US"/>
        </w:rPr>
        <w:t>”</w:t>
      </w:r>
      <w:r w:rsidRPr="00745589">
        <w:rPr>
          <w:lang w:eastAsia="en-US"/>
        </w:rPr>
        <w:t>;</w:t>
      </w:r>
    </w:p>
    <w:p w14:paraId="59B95D06" w14:textId="43A4DACA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b)</w:t>
      </w:r>
      <w:r>
        <w:rPr>
          <w:lang w:eastAsia="en-US"/>
        </w:rPr>
        <w:tab/>
      </w:r>
      <w:r w:rsidRPr="00745589">
        <w:rPr>
          <w:lang w:eastAsia="en-US"/>
        </w:rPr>
        <w:t>proszę wpisać:</w:t>
      </w:r>
    </w:p>
    <w:p w14:paraId="3732868C" w14:textId="551747C5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–</w:t>
      </w:r>
      <w:r>
        <w:rPr>
          <w:lang w:eastAsia="en-US"/>
        </w:rPr>
        <w:tab/>
        <w:t>„</w:t>
      </w:r>
      <w:r w:rsidRPr="00745589">
        <w:rPr>
          <w:lang w:eastAsia="en-US"/>
        </w:rPr>
        <w:t>Ponosimy koszty zwrotu towarów.</w:t>
      </w:r>
      <w:r>
        <w:rPr>
          <w:lang w:eastAsia="en-US"/>
        </w:rPr>
        <w:t>”</w:t>
      </w:r>
      <w:r w:rsidRPr="00745589">
        <w:rPr>
          <w:lang w:eastAsia="en-US"/>
        </w:rPr>
        <w:t>;</w:t>
      </w:r>
    </w:p>
    <w:p w14:paraId="28607AC2" w14:textId="1136D180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–</w:t>
      </w:r>
      <w:r>
        <w:rPr>
          <w:lang w:eastAsia="en-US"/>
        </w:rPr>
        <w:t> „</w:t>
      </w:r>
      <w:r w:rsidRPr="00745589">
        <w:rPr>
          <w:lang w:eastAsia="en-US"/>
        </w:rPr>
        <w:t>Będą Państwo musieli ponieść bezpośrednie koszty zwrotu towarów</w:t>
      </w:r>
      <w:r w:rsidR="005910C1">
        <w:t>.</w:t>
      </w:r>
      <w:r>
        <w:rPr>
          <w:lang w:eastAsia="en-US"/>
        </w:rPr>
        <w:t>”</w:t>
      </w:r>
      <w:r w:rsidRPr="00745589">
        <w:rPr>
          <w:lang w:eastAsia="en-US"/>
        </w:rPr>
        <w:t>;</w:t>
      </w:r>
    </w:p>
    <w:p w14:paraId="18522C69" w14:textId="395077A2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–</w:t>
      </w:r>
      <w:r>
        <w:rPr>
          <w:lang w:eastAsia="en-US"/>
        </w:rPr>
        <w:t> </w:t>
      </w:r>
      <w:r w:rsidRPr="00745589">
        <w:rPr>
          <w:lang w:eastAsia="en-US"/>
        </w:rPr>
        <w:t xml:space="preserve">Jeżeli w przypadku umowy zawieranej na odległość nie oferują Państwo ponoszenia kosztów zwrotu towarów, a towar ze względu na swój charakter nie może zostać w zwykły sposób odesłany pocztą: </w:t>
      </w:r>
      <w:r>
        <w:rPr>
          <w:lang w:eastAsia="en-US"/>
        </w:rPr>
        <w:t>„</w:t>
      </w:r>
      <w:r w:rsidRPr="00745589">
        <w:rPr>
          <w:lang w:eastAsia="en-US"/>
        </w:rPr>
        <w:t>Będą Państwo musieli ponieść bezpośrednie koszty zwrotu  towarów: ... PLN [proszę wpisać kwotę]</w:t>
      </w:r>
      <w:r>
        <w:rPr>
          <w:lang w:eastAsia="en-US"/>
        </w:rPr>
        <w:t>”</w:t>
      </w:r>
      <w:r w:rsidRPr="00745589">
        <w:rPr>
          <w:lang w:eastAsia="en-US"/>
        </w:rPr>
        <w:t xml:space="preserve">; lub jeżeli nie można, rozsądnie oceniając, wcześniej obliczyć kosztów zwrotu towarów: </w:t>
      </w:r>
      <w:r>
        <w:rPr>
          <w:lang w:eastAsia="en-US"/>
        </w:rPr>
        <w:t>„</w:t>
      </w:r>
      <w:r w:rsidRPr="00745589">
        <w:rPr>
          <w:lang w:eastAsia="en-US"/>
        </w:rPr>
        <w:t>Będą Państwo musieli ponieść bezpośrednie koszty zwrotu towarów. Wysokość tych kosztów szacowana jest maksymalnie na kwotę około ... PLN [proszę wpisać kwotę].</w:t>
      </w:r>
      <w:r>
        <w:rPr>
          <w:lang w:eastAsia="en-US"/>
        </w:rPr>
        <w:t>”</w:t>
      </w:r>
      <w:r w:rsidRPr="00745589">
        <w:rPr>
          <w:lang w:eastAsia="en-US"/>
        </w:rPr>
        <w:t>; lub</w:t>
      </w:r>
    </w:p>
    <w:p w14:paraId="237E7A02" w14:textId="2922015B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–</w:t>
      </w:r>
      <w:r>
        <w:rPr>
          <w:lang w:eastAsia="en-US"/>
        </w:rPr>
        <w:t> </w:t>
      </w:r>
      <w:r w:rsidRPr="00745589">
        <w:rPr>
          <w:lang w:eastAsia="en-US"/>
        </w:rPr>
        <w:t xml:space="preserve">Jeżeli, w przypadku umów zawieranych poza lokalem przedsiębiorstwa, towar ze względu na swój charakter nie może zostać w zwykły sposób odesłany pocztą, a dostarczono </w:t>
      </w:r>
      <w:r w:rsidRPr="00745589">
        <w:rPr>
          <w:lang w:eastAsia="en-US"/>
        </w:rPr>
        <w:lastRenderedPageBreak/>
        <w:t xml:space="preserve">go do miejsca zamieszkania konsumenta w chwili zawarcia umowy: </w:t>
      </w:r>
      <w:r>
        <w:rPr>
          <w:lang w:eastAsia="en-US"/>
        </w:rPr>
        <w:t>„</w:t>
      </w:r>
      <w:r w:rsidRPr="00745589">
        <w:rPr>
          <w:lang w:eastAsia="en-US"/>
        </w:rPr>
        <w:t>Odbioru towaru dokonamy na nasz koszt</w:t>
      </w:r>
      <w:r>
        <w:rPr>
          <w:lang w:eastAsia="en-US"/>
        </w:rPr>
        <w:t>”</w:t>
      </w:r>
      <w:r w:rsidRPr="00745589">
        <w:rPr>
          <w:lang w:eastAsia="en-US"/>
        </w:rPr>
        <w:t>; oraz</w:t>
      </w:r>
    </w:p>
    <w:p w14:paraId="461B6B9A" w14:textId="071664B2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c)</w:t>
      </w:r>
      <w:r>
        <w:rPr>
          <w:lang w:eastAsia="en-US"/>
        </w:rPr>
        <w:tab/>
      </w:r>
      <w:r w:rsidRPr="00745589">
        <w:rPr>
          <w:lang w:eastAsia="en-US"/>
        </w:rPr>
        <w:t xml:space="preserve">proszę wpisać: </w:t>
      </w:r>
      <w:r>
        <w:rPr>
          <w:lang w:eastAsia="en-US"/>
        </w:rPr>
        <w:t>„</w:t>
      </w:r>
      <w:r w:rsidRPr="00745589">
        <w:rPr>
          <w:lang w:eastAsia="en-US"/>
        </w:rPr>
        <w:t>Odpowiadają Państwo tylko za zmniejszenie wartości towaru wynikające z korzystania z niego w sposób inny niż było to konieczne do stwierdzenia charakteru, cech i funkcjonowania towaru.</w:t>
      </w:r>
      <w:r>
        <w:rPr>
          <w:lang w:eastAsia="en-US"/>
        </w:rPr>
        <w:t>”</w:t>
      </w:r>
      <w:r w:rsidRPr="00745589">
        <w:rPr>
          <w:lang w:eastAsia="en-US"/>
        </w:rPr>
        <w:t>.</w:t>
      </w:r>
    </w:p>
    <w:p w14:paraId="24FBDAB9" w14:textId="1BABE0D6" w:rsidR="00745589" w:rsidRPr="00745589" w:rsidRDefault="00745589" w:rsidP="00E20C90">
      <w:pPr>
        <w:pStyle w:val="NIEARTTEKSTtekstnieartykuowanynppodstprawnarozplubpreambua"/>
        <w:rPr>
          <w:lang w:eastAsia="en-US"/>
        </w:rPr>
      </w:pPr>
      <w:r w:rsidRPr="00745589">
        <w:rPr>
          <w:lang w:eastAsia="en-US"/>
        </w:rPr>
        <w:t>[6] W przypadku umów dotyczących świadczenia usług lub dostarczania wody, gazu lub energii elektrycznej, w przypadku gdy nie są one dostarczane w ograniczonej objętości lub w</w:t>
      </w:r>
      <w:r w:rsidR="00EB50CA">
        <w:t> </w:t>
      </w:r>
      <w:r w:rsidRPr="00745589">
        <w:rPr>
          <w:lang w:eastAsia="en-US"/>
        </w:rPr>
        <w:t xml:space="preserve">ustalonej ilości, lub dostarczania energii cieplnej, proszę wpisać, co następuje: </w:t>
      </w:r>
      <w:r>
        <w:rPr>
          <w:lang w:eastAsia="en-US"/>
        </w:rPr>
        <w:t>„</w:t>
      </w:r>
      <w:r w:rsidRPr="00745589">
        <w:rPr>
          <w:lang w:eastAsia="en-US"/>
        </w:rPr>
        <w:t>Jeżeli zażądali Państwo rozpoczęcia świadczenia usług lub dostarczania wody/gazu/energii elektrycznej/energii cieplnej [niepotrzebne skreślić] przed upływem terminu do odstąpienia od umowy, zapłacą nam Państwo kwotę proporcjonalną do zakresu świadczeń spełnionych do chwili, w której poinformowali nas Państwo o odstąpieniu od niniejszej umowy.</w:t>
      </w:r>
      <w:r>
        <w:rPr>
          <w:lang w:eastAsia="en-US"/>
        </w:rPr>
        <w:t>”</w:t>
      </w:r>
      <w:r w:rsidRPr="00745589">
        <w:rPr>
          <w:lang w:eastAsia="en-US"/>
        </w:rPr>
        <w:t>.</w:t>
      </w:r>
      <w:r>
        <w:rPr>
          <w:lang w:eastAsia="en-US"/>
        </w:rPr>
        <w:t>”</w:t>
      </w:r>
      <w:r w:rsidR="00F75DFE">
        <w:t>.</w:t>
      </w:r>
    </w:p>
    <w:p w14:paraId="47B5C18A" w14:textId="77777777" w:rsidR="00261A16" w:rsidRPr="00737F6A" w:rsidRDefault="00261A16" w:rsidP="00E20C90">
      <w:pPr>
        <w:pStyle w:val="NIEARTTEKSTtekstnieartykuowanynppodstprawnarozplubpreambua"/>
      </w:pPr>
    </w:p>
    <w:sectPr w:rsidR="00261A16" w:rsidRPr="00737F6A" w:rsidSect="001A6E02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B7AF" w14:textId="77777777" w:rsidR="009C4339" w:rsidRDefault="009C4339">
      <w:r>
        <w:separator/>
      </w:r>
    </w:p>
  </w:endnote>
  <w:endnote w:type="continuationSeparator" w:id="0">
    <w:p w14:paraId="19393BA4" w14:textId="77777777" w:rsidR="009C4339" w:rsidRDefault="009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252024"/>
      <w:docPartObj>
        <w:docPartGallery w:val="Page Numbers (Bottom of Page)"/>
        <w:docPartUnique/>
      </w:docPartObj>
    </w:sdtPr>
    <w:sdtEndPr/>
    <w:sdtContent>
      <w:p w14:paraId="28890CCE" w14:textId="6A832753" w:rsidR="004356DA" w:rsidRDefault="004356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272A" w14:textId="77777777" w:rsidR="009C4339" w:rsidRDefault="009C4339">
      <w:r>
        <w:separator/>
      </w:r>
    </w:p>
  </w:footnote>
  <w:footnote w:type="continuationSeparator" w:id="0">
    <w:p w14:paraId="14761D14" w14:textId="77777777" w:rsidR="009C4339" w:rsidRDefault="009C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B7CF" w14:textId="080BDA9C" w:rsidR="00F231CF" w:rsidRPr="00B371CC" w:rsidRDefault="00F231CF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456A"/>
    <w:multiLevelType w:val="hybridMultilevel"/>
    <w:tmpl w:val="9CB08882"/>
    <w:lvl w:ilvl="0" w:tplc="6848F50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88D44BD"/>
    <w:multiLevelType w:val="multilevel"/>
    <w:tmpl w:val="B34CF6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9155F0"/>
    <w:multiLevelType w:val="hybridMultilevel"/>
    <w:tmpl w:val="0024B42E"/>
    <w:lvl w:ilvl="0" w:tplc="F312895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89"/>
    <w:rsid w:val="000012DA"/>
    <w:rsid w:val="0000246E"/>
    <w:rsid w:val="00003862"/>
    <w:rsid w:val="00011FB5"/>
    <w:rsid w:val="00012A35"/>
    <w:rsid w:val="00013F15"/>
    <w:rsid w:val="0001583E"/>
    <w:rsid w:val="00016099"/>
    <w:rsid w:val="00017DC2"/>
    <w:rsid w:val="00021522"/>
    <w:rsid w:val="00023471"/>
    <w:rsid w:val="00023F13"/>
    <w:rsid w:val="00030634"/>
    <w:rsid w:val="00031737"/>
    <w:rsid w:val="000319C1"/>
    <w:rsid w:val="00031A49"/>
    <w:rsid w:val="00031A8B"/>
    <w:rsid w:val="00031BCA"/>
    <w:rsid w:val="000330FA"/>
    <w:rsid w:val="0003345C"/>
    <w:rsid w:val="0003362F"/>
    <w:rsid w:val="000345A2"/>
    <w:rsid w:val="00036B63"/>
    <w:rsid w:val="00037E1A"/>
    <w:rsid w:val="00040DC6"/>
    <w:rsid w:val="00041877"/>
    <w:rsid w:val="00043495"/>
    <w:rsid w:val="00046A75"/>
    <w:rsid w:val="00046F6F"/>
    <w:rsid w:val="00047312"/>
    <w:rsid w:val="000508BD"/>
    <w:rsid w:val="000517AB"/>
    <w:rsid w:val="0005339C"/>
    <w:rsid w:val="000534AE"/>
    <w:rsid w:val="0005571B"/>
    <w:rsid w:val="00057AB3"/>
    <w:rsid w:val="00060076"/>
    <w:rsid w:val="00060432"/>
    <w:rsid w:val="00060D87"/>
    <w:rsid w:val="000615A5"/>
    <w:rsid w:val="00064E4C"/>
    <w:rsid w:val="00066901"/>
    <w:rsid w:val="00067445"/>
    <w:rsid w:val="0007042E"/>
    <w:rsid w:val="00070BF1"/>
    <w:rsid w:val="00071BEE"/>
    <w:rsid w:val="000736CD"/>
    <w:rsid w:val="00074141"/>
    <w:rsid w:val="0007533B"/>
    <w:rsid w:val="0007545D"/>
    <w:rsid w:val="000760BF"/>
    <w:rsid w:val="0007613E"/>
    <w:rsid w:val="00076BFC"/>
    <w:rsid w:val="00077962"/>
    <w:rsid w:val="00080DD3"/>
    <w:rsid w:val="000814A7"/>
    <w:rsid w:val="00081E33"/>
    <w:rsid w:val="000833E9"/>
    <w:rsid w:val="0008557B"/>
    <w:rsid w:val="00085CE7"/>
    <w:rsid w:val="00086A39"/>
    <w:rsid w:val="00090335"/>
    <w:rsid w:val="000906EE"/>
    <w:rsid w:val="00091587"/>
    <w:rsid w:val="00091BA2"/>
    <w:rsid w:val="00093E2F"/>
    <w:rsid w:val="000944EF"/>
    <w:rsid w:val="00095B57"/>
    <w:rsid w:val="0009612F"/>
    <w:rsid w:val="0009732D"/>
    <w:rsid w:val="000973F0"/>
    <w:rsid w:val="00097B55"/>
    <w:rsid w:val="000A1296"/>
    <w:rsid w:val="000A17E8"/>
    <w:rsid w:val="000A1C27"/>
    <w:rsid w:val="000A1DAD"/>
    <w:rsid w:val="000A2649"/>
    <w:rsid w:val="000A323B"/>
    <w:rsid w:val="000B27E1"/>
    <w:rsid w:val="000B298D"/>
    <w:rsid w:val="000B2D3A"/>
    <w:rsid w:val="000B4E98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D7AB4"/>
    <w:rsid w:val="000E1484"/>
    <w:rsid w:val="000E25CC"/>
    <w:rsid w:val="000E3431"/>
    <w:rsid w:val="000E3694"/>
    <w:rsid w:val="000E490F"/>
    <w:rsid w:val="000E4B2C"/>
    <w:rsid w:val="000E5BDC"/>
    <w:rsid w:val="000E6241"/>
    <w:rsid w:val="000E691A"/>
    <w:rsid w:val="000F0091"/>
    <w:rsid w:val="000F1922"/>
    <w:rsid w:val="000F1EC6"/>
    <w:rsid w:val="000F2BE3"/>
    <w:rsid w:val="000F34D9"/>
    <w:rsid w:val="000F3C13"/>
    <w:rsid w:val="000F3D0D"/>
    <w:rsid w:val="000F6ED4"/>
    <w:rsid w:val="000F7A6E"/>
    <w:rsid w:val="001001E1"/>
    <w:rsid w:val="00100D35"/>
    <w:rsid w:val="001042BA"/>
    <w:rsid w:val="00106D03"/>
    <w:rsid w:val="00110465"/>
    <w:rsid w:val="00110628"/>
    <w:rsid w:val="001107C9"/>
    <w:rsid w:val="0011245A"/>
    <w:rsid w:val="00112C12"/>
    <w:rsid w:val="0011493E"/>
    <w:rsid w:val="00115B72"/>
    <w:rsid w:val="001177D1"/>
    <w:rsid w:val="001209EC"/>
    <w:rsid w:val="00120A9E"/>
    <w:rsid w:val="00121020"/>
    <w:rsid w:val="00122198"/>
    <w:rsid w:val="00122AAC"/>
    <w:rsid w:val="00123846"/>
    <w:rsid w:val="00124FE3"/>
    <w:rsid w:val="00125A9C"/>
    <w:rsid w:val="001270A2"/>
    <w:rsid w:val="00131237"/>
    <w:rsid w:val="001329AC"/>
    <w:rsid w:val="00132FE8"/>
    <w:rsid w:val="00134CA0"/>
    <w:rsid w:val="0014026F"/>
    <w:rsid w:val="0014509E"/>
    <w:rsid w:val="001476BF"/>
    <w:rsid w:val="001479EB"/>
    <w:rsid w:val="00147A47"/>
    <w:rsid w:val="00147AA1"/>
    <w:rsid w:val="001520CF"/>
    <w:rsid w:val="001528DC"/>
    <w:rsid w:val="001553B2"/>
    <w:rsid w:val="0015667C"/>
    <w:rsid w:val="00156FD7"/>
    <w:rsid w:val="00157110"/>
    <w:rsid w:val="0015742A"/>
    <w:rsid w:val="00157DA1"/>
    <w:rsid w:val="00163147"/>
    <w:rsid w:val="00164C57"/>
    <w:rsid w:val="00164C9D"/>
    <w:rsid w:val="001719AC"/>
    <w:rsid w:val="00171C06"/>
    <w:rsid w:val="00172F7A"/>
    <w:rsid w:val="00173150"/>
    <w:rsid w:val="00173390"/>
    <w:rsid w:val="001736F0"/>
    <w:rsid w:val="00173BB3"/>
    <w:rsid w:val="001740D0"/>
    <w:rsid w:val="00174F2C"/>
    <w:rsid w:val="00180A44"/>
    <w:rsid w:val="00180F2A"/>
    <w:rsid w:val="00183DC5"/>
    <w:rsid w:val="00184B91"/>
    <w:rsid w:val="00184D4A"/>
    <w:rsid w:val="00186EC1"/>
    <w:rsid w:val="001906F6"/>
    <w:rsid w:val="00191E1F"/>
    <w:rsid w:val="00193A00"/>
    <w:rsid w:val="0019473B"/>
    <w:rsid w:val="001952B1"/>
    <w:rsid w:val="00196E39"/>
    <w:rsid w:val="00197649"/>
    <w:rsid w:val="001A01FB"/>
    <w:rsid w:val="001A10E9"/>
    <w:rsid w:val="001A183D"/>
    <w:rsid w:val="001A2B65"/>
    <w:rsid w:val="001A3B16"/>
    <w:rsid w:val="001A3BF0"/>
    <w:rsid w:val="001A3CD3"/>
    <w:rsid w:val="001A5BEF"/>
    <w:rsid w:val="001A5FD7"/>
    <w:rsid w:val="001A6197"/>
    <w:rsid w:val="001A6E02"/>
    <w:rsid w:val="001A7F15"/>
    <w:rsid w:val="001B0C0D"/>
    <w:rsid w:val="001B20F8"/>
    <w:rsid w:val="001B2F67"/>
    <w:rsid w:val="001B3028"/>
    <w:rsid w:val="001B342E"/>
    <w:rsid w:val="001C1832"/>
    <w:rsid w:val="001C188C"/>
    <w:rsid w:val="001D1783"/>
    <w:rsid w:val="001D53CD"/>
    <w:rsid w:val="001D55A3"/>
    <w:rsid w:val="001D5AF5"/>
    <w:rsid w:val="001D6194"/>
    <w:rsid w:val="001D7A52"/>
    <w:rsid w:val="001E0CFD"/>
    <w:rsid w:val="001E1E73"/>
    <w:rsid w:val="001E4B44"/>
    <w:rsid w:val="001E4E0C"/>
    <w:rsid w:val="001E526D"/>
    <w:rsid w:val="001E5636"/>
    <w:rsid w:val="001E5655"/>
    <w:rsid w:val="001E5B58"/>
    <w:rsid w:val="001F1832"/>
    <w:rsid w:val="001F1CE7"/>
    <w:rsid w:val="001F220F"/>
    <w:rsid w:val="001F25B3"/>
    <w:rsid w:val="001F5168"/>
    <w:rsid w:val="001F6616"/>
    <w:rsid w:val="00202BD4"/>
    <w:rsid w:val="00204A97"/>
    <w:rsid w:val="0020675A"/>
    <w:rsid w:val="002114EF"/>
    <w:rsid w:val="002166AD"/>
    <w:rsid w:val="00216C35"/>
    <w:rsid w:val="0021738E"/>
    <w:rsid w:val="00217871"/>
    <w:rsid w:val="00221CDE"/>
    <w:rsid w:val="00221ED8"/>
    <w:rsid w:val="00222A61"/>
    <w:rsid w:val="00222BA2"/>
    <w:rsid w:val="002231EA"/>
    <w:rsid w:val="00223FDF"/>
    <w:rsid w:val="00226F3A"/>
    <w:rsid w:val="002276FE"/>
    <w:rsid w:val="002279C0"/>
    <w:rsid w:val="0023122D"/>
    <w:rsid w:val="0023727E"/>
    <w:rsid w:val="00240679"/>
    <w:rsid w:val="00242081"/>
    <w:rsid w:val="00243777"/>
    <w:rsid w:val="002441CD"/>
    <w:rsid w:val="00246992"/>
    <w:rsid w:val="002501A3"/>
    <w:rsid w:val="0025166C"/>
    <w:rsid w:val="002537AC"/>
    <w:rsid w:val="00254748"/>
    <w:rsid w:val="00254E45"/>
    <w:rsid w:val="002550C3"/>
    <w:rsid w:val="002555D4"/>
    <w:rsid w:val="00255F2B"/>
    <w:rsid w:val="002561C7"/>
    <w:rsid w:val="0025763B"/>
    <w:rsid w:val="00261A16"/>
    <w:rsid w:val="00263522"/>
    <w:rsid w:val="00263C95"/>
    <w:rsid w:val="00264EC6"/>
    <w:rsid w:val="00271013"/>
    <w:rsid w:val="00272815"/>
    <w:rsid w:val="00273FE4"/>
    <w:rsid w:val="002765B4"/>
    <w:rsid w:val="00276A94"/>
    <w:rsid w:val="00277323"/>
    <w:rsid w:val="002805B8"/>
    <w:rsid w:val="002820A4"/>
    <w:rsid w:val="00284D4D"/>
    <w:rsid w:val="002860F2"/>
    <w:rsid w:val="002903C8"/>
    <w:rsid w:val="00293878"/>
    <w:rsid w:val="0029405D"/>
    <w:rsid w:val="002949C9"/>
    <w:rsid w:val="00294FA6"/>
    <w:rsid w:val="00295A6F"/>
    <w:rsid w:val="00295AE1"/>
    <w:rsid w:val="00297516"/>
    <w:rsid w:val="002A20C4"/>
    <w:rsid w:val="002A3978"/>
    <w:rsid w:val="002A570F"/>
    <w:rsid w:val="002A6917"/>
    <w:rsid w:val="002A7292"/>
    <w:rsid w:val="002A7358"/>
    <w:rsid w:val="002A7902"/>
    <w:rsid w:val="002B05DD"/>
    <w:rsid w:val="002B0F6B"/>
    <w:rsid w:val="002B1C39"/>
    <w:rsid w:val="002B23B8"/>
    <w:rsid w:val="002B4429"/>
    <w:rsid w:val="002B68A6"/>
    <w:rsid w:val="002B7FAF"/>
    <w:rsid w:val="002C0053"/>
    <w:rsid w:val="002C0CD2"/>
    <w:rsid w:val="002C1753"/>
    <w:rsid w:val="002C2DD9"/>
    <w:rsid w:val="002C6B89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06CE"/>
    <w:rsid w:val="00301C97"/>
    <w:rsid w:val="0030352E"/>
    <w:rsid w:val="0031004C"/>
    <w:rsid w:val="003105F6"/>
    <w:rsid w:val="00310D83"/>
    <w:rsid w:val="00311297"/>
    <w:rsid w:val="003113BE"/>
    <w:rsid w:val="003122CA"/>
    <w:rsid w:val="00313FA8"/>
    <w:rsid w:val="003148FD"/>
    <w:rsid w:val="003179D8"/>
    <w:rsid w:val="00321080"/>
    <w:rsid w:val="003229CD"/>
    <w:rsid w:val="00322D45"/>
    <w:rsid w:val="00324F29"/>
    <w:rsid w:val="0032569A"/>
    <w:rsid w:val="00325A1F"/>
    <w:rsid w:val="003268F9"/>
    <w:rsid w:val="00330BAF"/>
    <w:rsid w:val="00332CE9"/>
    <w:rsid w:val="00333A30"/>
    <w:rsid w:val="00334E3A"/>
    <w:rsid w:val="00335BB9"/>
    <w:rsid w:val="003361DD"/>
    <w:rsid w:val="00336ECB"/>
    <w:rsid w:val="00341A6A"/>
    <w:rsid w:val="00344ABA"/>
    <w:rsid w:val="00345B9C"/>
    <w:rsid w:val="00352DAE"/>
    <w:rsid w:val="00354EB9"/>
    <w:rsid w:val="00355EA3"/>
    <w:rsid w:val="00356149"/>
    <w:rsid w:val="003602AE"/>
    <w:rsid w:val="00360929"/>
    <w:rsid w:val="00360C64"/>
    <w:rsid w:val="00362473"/>
    <w:rsid w:val="00363B4B"/>
    <w:rsid w:val="003647D5"/>
    <w:rsid w:val="00365653"/>
    <w:rsid w:val="003674B0"/>
    <w:rsid w:val="003737BA"/>
    <w:rsid w:val="00374094"/>
    <w:rsid w:val="0037727C"/>
    <w:rsid w:val="00377DC6"/>
    <w:rsid w:val="00377E70"/>
    <w:rsid w:val="00380904"/>
    <w:rsid w:val="0038140D"/>
    <w:rsid w:val="0038179F"/>
    <w:rsid w:val="00381CD7"/>
    <w:rsid w:val="003823EE"/>
    <w:rsid w:val="00382960"/>
    <w:rsid w:val="003846F7"/>
    <w:rsid w:val="003851ED"/>
    <w:rsid w:val="00385B39"/>
    <w:rsid w:val="00386785"/>
    <w:rsid w:val="003872F7"/>
    <w:rsid w:val="00390E89"/>
    <w:rsid w:val="00391B1A"/>
    <w:rsid w:val="00391CB6"/>
    <w:rsid w:val="00394423"/>
    <w:rsid w:val="00395D99"/>
    <w:rsid w:val="00396942"/>
    <w:rsid w:val="00396B49"/>
    <w:rsid w:val="00396E3E"/>
    <w:rsid w:val="003A1133"/>
    <w:rsid w:val="003A306E"/>
    <w:rsid w:val="003A60DC"/>
    <w:rsid w:val="003A6A46"/>
    <w:rsid w:val="003A7A63"/>
    <w:rsid w:val="003B000C"/>
    <w:rsid w:val="003B0F1D"/>
    <w:rsid w:val="003B4A57"/>
    <w:rsid w:val="003B58CC"/>
    <w:rsid w:val="003B5ABC"/>
    <w:rsid w:val="003B76F5"/>
    <w:rsid w:val="003B7E0F"/>
    <w:rsid w:val="003C0AD9"/>
    <w:rsid w:val="003C0ED0"/>
    <w:rsid w:val="003C1D49"/>
    <w:rsid w:val="003C35C4"/>
    <w:rsid w:val="003D12C2"/>
    <w:rsid w:val="003D18C2"/>
    <w:rsid w:val="003D31B9"/>
    <w:rsid w:val="003D3867"/>
    <w:rsid w:val="003D6350"/>
    <w:rsid w:val="003E0D1A"/>
    <w:rsid w:val="003E2DA3"/>
    <w:rsid w:val="003E5081"/>
    <w:rsid w:val="003F020D"/>
    <w:rsid w:val="003F03D9"/>
    <w:rsid w:val="003F2FBE"/>
    <w:rsid w:val="003F318D"/>
    <w:rsid w:val="003F5BAE"/>
    <w:rsid w:val="003F63D7"/>
    <w:rsid w:val="003F6ED7"/>
    <w:rsid w:val="003F7C10"/>
    <w:rsid w:val="00401C84"/>
    <w:rsid w:val="00403210"/>
    <w:rsid w:val="004035BB"/>
    <w:rsid w:val="004035EB"/>
    <w:rsid w:val="00407332"/>
    <w:rsid w:val="00407828"/>
    <w:rsid w:val="00413D8E"/>
    <w:rsid w:val="004140F2"/>
    <w:rsid w:val="0041417A"/>
    <w:rsid w:val="0041419C"/>
    <w:rsid w:val="00415053"/>
    <w:rsid w:val="00417B22"/>
    <w:rsid w:val="0042043B"/>
    <w:rsid w:val="00421085"/>
    <w:rsid w:val="0042370C"/>
    <w:rsid w:val="0042465E"/>
    <w:rsid w:val="00424DF7"/>
    <w:rsid w:val="0043198F"/>
    <w:rsid w:val="00431AF7"/>
    <w:rsid w:val="00432863"/>
    <w:rsid w:val="00432B76"/>
    <w:rsid w:val="0043436B"/>
    <w:rsid w:val="00434D01"/>
    <w:rsid w:val="004356DA"/>
    <w:rsid w:val="00435D26"/>
    <w:rsid w:val="00437C82"/>
    <w:rsid w:val="004408B0"/>
    <w:rsid w:val="00440C99"/>
    <w:rsid w:val="0044175C"/>
    <w:rsid w:val="00441F67"/>
    <w:rsid w:val="004423D6"/>
    <w:rsid w:val="0044259E"/>
    <w:rsid w:val="00442749"/>
    <w:rsid w:val="00444512"/>
    <w:rsid w:val="00445F4D"/>
    <w:rsid w:val="004504C0"/>
    <w:rsid w:val="004524F7"/>
    <w:rsid w:val="004550FB"/>
    <w:rsid w:val="00455717"/>
    <w:rsid w:val="0046111A"/>
    <w:rsid w:val="00462946"/>
    <w:rsid w:val="00463F43"/>
    <w:rsid w:val="00464B94"/>
    <w:rsid w:val="004653A8"/>
    <w:rsid w:val="0046554B"/>
    <w:rsid w:val="00465A0B"/>
    <w:rsid w:val="00465CC5"/>
    <w:rsid w:val="00466D3C"/>
    <w:rsid w:val="0047077C"/>
    <w:rsid w:val="00470B05"/>
    <w:rsid w:val="00471E28"/>
    <w:rsid w:val="0047207C"/>
    <w:rsid w:val="00472CD6"/>
    <w:rsid w:val="00474E3C"/>
    <w:rsid w:val="004770F3"/>
    <w:rsid w:val="00480A58"/>
    <w:rsid w:val="00482151"/>
    <w:rsid w:val="00485FAD"/>
    <w:rsid w:val="0048741F"/>
    <w:rsid w:val="00487AED"/>
    <w:rsid w:val="0049113E"/>
    <w:rsid w:val="004913E7"/>
    <w:rsid w:val="00491EDF"/>
    <w:rsid w:val="00492A3F"/>
    <w:rsid w:val="00494F62"/>
    <w:rsid w:val="004A0289"/>
    <w:rsid w:val="004A0CB9"/>
    <w:rsid w:val="004A2001"/>
    <w:rsid w:val="004A3590"/>
    <w:rsid w:val="004A451F"/>
    <w:rsid w:val="004B00A7"/>
    <w:rsid w:val="004B25E2"/>
    <w:rsid w:val="004B34D7"/>
    <w:rsid w:val="004B5037"/>
    <w:rsid w:val="004B5B2F"/>
    <w:rsid w:val="004B626A"/>
    <w:rsid w:val="004B660E"/>
    <w:rsid w:val="004C05BD"/>
    <w:rsid w:val="004C147A"/>
    <w:rsid w:val="004C16BC"/>
    <w:rsid w:val="004C3B06"/>
    <w:rsid w:val="004C3F97"/>
    <w:rsid w:val="004C5011"/>
    <w:rsid w:val="004C7B36"/>
    <w:rsid w:val="004C7EE7"/>
    <w:rsid w:val="004D2DEE"/>
    <w:rsid w:val="004D2E1F"/>
    <w:rsid w:val="004D4B00"/>
    <w:rsid w:val="004D5172"/>
    <w:rsid w:val="004D7FD9"/>
    <w:rsid w:val="004E1324"/>
    <w:rsid w:val="004E19A5"/>
    <w:rsid w:val="004E37E5"/>
    <w:rsid w:val="004E3858"/>
    <w:rsid w:val="004E3FDB"/>
    <w:rsid w:val="004E6F3E"/>
    <w:rsid w:val="004F1F4A"/>
    <w:rsid w:val="004F21FC"/>
    <w:rsid w:val="004F296D"/>
    <w:rsid w:val="004F456D"/>
    <w:rsid w:val="004F508B"/>
    <w:rsid w:val="004F695F"/>
    <w:rsid w:val="004F6CA4"/>
    <w:rsid w:val="005005BB"/>
    <w:rsid w:val="00500752"/>
    <w:rsid w:val="00501A50"/>
    <w:rsid w:val="005020CE"/>
    <w:rsid w:val="0050222D"/>
    <w:rsid w:val="00502F0F"/>
    <w:rsid w:val="00503066"/>
    <w:rsid w:val="00503AF3"/>
    <w:rsid w:val="0050696D"/>
    <w:rsid w:val="0051094B"/>
    <w:rsid w:val="00510E6B"/>
    <w:rsid w:val="005110D7"/>
    <w:rsid w:val="00511D99"/>
    <w:rsid w:val="0051209B"/>
    <w:rsid w:val="005128D3"/>
    <w:rsid w:val="005147E8"/>
    <w:rsid w:val="005158F2"/>
    <w:rsid w:val="005212E2"/>
    <w:rsid w:val="00522DA8"/>
    <w:rsid w:val="00522E93"/>
    <w:rsid w:val="005253E0"/>
    <w:rsid w:val="00526DFC"/>
    <w:rsid w:val="00526F43"/>
    <w:rsid w:val="005271EB"/>
    <w:rsid w:val="00527651"/>
    <w:rsid w:val="00531BAC"/>
    <w:rsid w:val="00534162"/>
    <w:rsid w:val="00534AEE"/>
    <w:rsid w:val="005363AB"/>
    <w:rsid w:val="0054390E"/>
    <w:rsid w:val="00544EF4"/>
    <w:rsid w:val="00545E53"/>
    <w:rsid w:val="005479D9"/>
    <w:rsid w:val="00547B3B"/>
    <w:rsid w:val="005572BD"/>
    <w:rsid w:val="00557A12"/>
    <w:rsid w:val="00560AC7"/>
    <w:rsid w:val="00561277"/>
    <w:rsid w:val="00561AFB"/>
    <w:rsid w:val="00561FA8"/>
    <w:rsid w:val="005635ED"/>
    <w:rsid w:val="00565253"/>
    <w:rsid w:val="005656DE"/>
    <w:rsid w:val="00570191"/>
    <w:rsid w:val="00570570"/>
    <w:rsid w:val="00572512"/>
    <w:rsid w:val="005730E0"/>
    <w:rsid w:val="00573EE6"/>
    <w:rsid w:val="0057547F"/>
    <w:rsid w:val="005754EE"/>
    <w:rsid w:val="0057617E"/>
    <w:rsid w:val="00576497"/>
    <w:rsid w:val="00577EA3"/>
    <w:rsid w:val="00582709"/>
    <w:rsid w:val="005835E7"/>
    <w:rsid w:val="0058397F"/>
    <w:rsid w:val="00583BF8"/>
    <w:rsid w:val="005857F4"/>
    <w:rsid w:val="00585F33"/>
    <w:rsid w:val="00586483"/>
    <w:rsid w:val="0059056A"/>
    <w:rsid w:val="005910C1"/>
    <w:rsid w:val="00591124"/>
    <w:rsid w:val="00594412"/>
    <w:rsid w:val="00597024"/>
    <w:rsid w:val="005A0274"/>
    <w:rsid w:val="005A095C"/>
    <w:rsid w:val="005A240C"/>
    <w:rsid w:val="005A669D"/>
    <w:rsid w:val="005A75D8"/>
    <w:rsid w:val="005A7B9F"/>
    <w:rsid w:val="005B28D6"/>
    <w:rsid w:val="005B713E"/>
    <w:rsid w:val="005C03B6"/>
    <w:rsid w:val="005C2523"/>
    <w:rsid w:val="005C2656"/>
    <w:rsid w:val="005C348E"/>
    <w:rsid w:val="005C51C4"/>
    <w:rsid w:val="005C68E1"/>
    <w:rsid w:val="005D0A8A"/>
    <w:rsid w:val="005D3763"/>
    <w:rsid w:val="005D48C3"/>
    <w:rsid w:val="005D55E1"/>
    <w:rsid w:val="005E07BB"/>
    <w:rsid w:val="005E19F7"/>
    <w:rsid w:val="005E25FB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FBE"/>
    <w:rsid w:val="00601BC7"/>
    <w:rsid w:val="00602184"/>
    <w:rsid w:val="00603A1A"/>
    <w:rsid w:val="006046D5"/>
    <w:rsid w:val="00607A93"/>
    <w:rsid w:val="00610955"/>
    <w:rsid w:val="00610C08"/>
    <w:rsid w:val="00611F74"/>
    <w:rsid w:val="006152FF"/>
    <w:rsid w:val="00615772"/>
    <w:rsid w:val="00616F71"/>
    <w:rsid w:val="00621256"/>
    <w:rsid w:val="00621FCC"/>
    <w:rsid w:val="00621FD0"/>
    <w:rsid w:val="006229F1"/>
    <w:rsid w:val="00622E4B"/>
    <w:rsid w:val="00631CCD"/>
    <w:rsid w:val="006333DA"/>
    <w:rsid w:val="00635134"/>
    <w:rsid w:val="006356E2"/>
    <w:rsid w:val="0063602C"/>
    <w:rsid w:val="006419A7"/>
    <w:rsid w:val="00642A65"/>
    <w:rsid w:val="00645D62"/>
    <w:rsid w:val="00645DCE"/>
    <w:rsid w:val="006465AC"/>
    <w:rsid w:val="006465BF"/>
    <w:rsid w:val="00653B22"/>
    <w:rsid w:val="00653EDE"/>
    <w:rsid w:val="006564A0"/>
    <w:rsid w:val="00657BF4"/>
    <w:rsid w:val="006603FB"/>
    <w:rsid w:val="006608DF"/>
    <w:rsid w:val="00661B37"/>
    <w:rsid w:val="006623AC"/>
    <w:rsid w:val="00664B3E"/>
    <w:rsid w:val="006678AF"/>
    <w:rsid w:val="006701EF"/>
    <w:rsid w:val="00672612"/>
    <w:rsid w:val="0067347A"/>
    <w:rsid w:val="00673BA5"/>
    <w:rsid w:val="00675C38"/>
    <w:rsid w:val="006769E2"/>
    <w:rsid w:val="00680058"/>
    <w:rsid w:val="00681F9F"/>
    <w:rsid w:val="006840EA"/>
    <w:rsid w:val="006844E2"/>
    <w:rsid w:val="00685267"/>
    <w:rsid w:val="00687224"/>
    <w:rsid w:val="006872AE"/>
    <w:rsid w:val="00690082"/>
    <w:rsid w:val="00690252"/>
    <w:rsid w:val="00693D5C"/>
    <w:rsid w:val="006946BB"/>
    <w:rsid w:val="00695B65"/>
    <w:rsid w:val="006969FA"/>
    <w:rsid w:val="006A193A"/>
    <w:rsid w:val="006A20F4"/>
    <w:rsid w:val="006A35D5"/>
    <w:rsid w:val="006A748A"/>
    <w:rsid w:val="006B5598"/>
    <w:rsid w:val="006B5D68"/>
    <w:rsid w:val="006B7B79"/>
    <w:rsid w:val="006C109A"/>
    <w:rsid w:val="006C419E"/>
    <w:rsid w:val="006C4A31"/>
    <w:rsid w:val="006C5AC2"/>
    <w:rsid w:val="006C6AFB"/>
    <w:rsid w:val="006C731A"/>
    <w:rsid w:val="006D2735"/>
    <w:rsid w:val="006D2BBF"/>
    <w:rsid w:val="006D45B2"/>
    <w:rsid w:val="006D489F"/>
    <w:rsid w:val="006D4E03"/>
    <w:rsid w:val="006D534E"/>
    <w:rsid w:val="006E0FCC"/>
    <w:rsid w:val="006E172D"/>
    <w:rsid w:val="006E1E96"/>
    <w:rsid w:val="006E5E21"/>
    <w:rsid w:val="006F2648"/>
    <w:rsid w:val="006F2F10"/>
    <w:rsid w:val="006F33A2"/>
    <w:rsid w:val="006F46FC"/>
    <w:rsid w:val="006F482B"/>
    <w:rsid w:val="006F4D4C"/>
    <w:rsid w:val="006F6311"/>
    <w:rsid w:val="006F7911"/>
    <w:rsid w:val="00701952"/>
    <w:rsid w:val="0070226F"/>
    <w:rsid w:val="00702556"/>
    <w:rsid w:val="0070277E"/>
    <w:rsid w:val="00702D99"/>
    <w:rsid w:val="00703E64"/>
    <w:rsid w:val="00704156"/>
    <w:rsid w:val="0070494B"/>
    <w:rsid w:val="007069FC"/>
    <w:rsid w:val="00711221"/>
    <w:rsid w:val="00712675"/>
    <w:rsid w:val="00712BBA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417"/>
    <w:rsid w:val="00726519"/>
    <w:rsid w:val="00730555"/>
    <w:rsid w:val="007312CC"/>
    <w:rsid w:val="00733A66"/>
    <w:rsid w:val="00735FDF"/>
    <w:rsid w:val="00736937"/>
    <w:rsid w:val="00736A64"/>
    <w:rsid w:val="00737F6A"/>
    <w:rsid w:val="00740A05"/>
    <w:rsid w:val="007410B6"/>
    <w:rsid w:val="00744C6F"/>
    <w:rsid w:val="00745589"/>
    <w:rsid w:val="007457F6"/>
    <w:rsid w:val="00745ABB"/>
    <w:rsid w:val="00746E38"/>
    <w:rsid w:val="00747CD5"/>
    <w:rsid w:val="00747FF1"/>
    <w:rsid w:val="00750879"/>
    <w:rsid w:val="00753B51"/>
    <w:rsid w:val="00756629"/>
    <w:rsid w:val="007575D2"/>
    <w:rsid w:val="007577B4"/>
    <w:rsid w:val="00757B4F"/>
    <w:rsid w:val="00757B6A"/>
    <w:rsid w:val="007610E0"/>
    <w:rsid w:val="007621AA"/>
    <w:rsid w:val="0076260A"/>
    <w:rsid w:val="007631F3"/>
    <w:rsid w:val="00763BF5"/>
    <w:rsid w:val="00764A67"/>
    <w:rsid w:val="00770F6B"/>
    <w:rsid w:val="00771883"/>
    <w:rsid w:val="007757FA"/>
    <w:rsid w:val="00776DC2"/>
    <w:rsid w:val="00777C2E"/>
    <w:rsid w:val="007800DF"/>
    <w:rsid w:val="00780122"/>
    <w:rsid w:val="007812F5"/>
    <w:rsid w:val="0078200C"/>
    <w:rsid w:val="0078214B"/>
    <w:rsid w:val="00783F0A"/>
    <w:rsid w:val="0078498A"/>
    <w:rsid w:val="00784F85"/>
    <w:rsid w:val="007878FE"/>
    <w:rsid w:val="0079065D"/>
    <w:rsid w:val="007918BA"/>
    <w:rsid w:val="00792207"/>
    <w:rsid w:val="00792B64"/>
    <w:rsid w:val="00792E29"/>
    <w:rsid w:val="0079379A"/>
    <w:rsid w:val="00794953"/>
    <w:rsid w:val="007960B7"/>
    <w:rsid w:val="007A0672"/>
    <w:rsid w:val="007A1F2F"/>
    <w:rsid w:val="007A2546"/>
    <w:rsid w:val="007A2A5C"/>
    <w:rsid w:val="007A5150"/>
    <w:rsid w:val="007A5373"/>
    <w:rsid w:val="007A5668"/>
    <w:rsid w:val="007A7694"/>
    <w:rsid w:val="007A789F"/>
    <w:rsid w:val="007B1714"/>
    <w:rsid w:val="007B3CF3"/>
    <w:rsid w:val="007B75BC"/>
    <w:rsid w:val="007C0BD6"/>
    <w:rsid w:val="007C1352"/>
    <w:rsid w:val="007C3806"/>
    <w:rsid w:val="007C4FA7"/>
    <w:rsid w:val="007C5BB7"/>
    <w:rsid w:val="007C7E19"/>
    <w:rsid w:val="007D07D5"/>
    <w:rsid w:val="007D1C64"/>
    <w:rsid w:val="007D32DD"/>
    <w:rsid w:val="007D5D33"/>
    <w:rsid w:val="007D662E"/>
    <w:rsid w:val="007D6DCE"/>
    <w:rsid w:val="007D72C4"/>
    <w:rsid w:val="007D761A"/>
    <w:rsid w:val="007E2CFE"/>
    <w:rsid w:val="007E5786"/>
    <w:rsid w:val="007E59C9"/>
    <w:rsid w:val="007F0072"/>
    <w:rsid w:val="007F2B46"/>
    <w:rsid w:val="007F2EB6"/>
    <w:rsid w:val="007F4383"/>
    <w:rsid w:val="007F54C3"/>
    <w:rsid w:val="007F60DD"/>
    <w:rsid w:val="007F7A15"/>
    <w:rsid w:val="00802949"/>
    <w:rsid w:val="0080301E"/>
    <w:rsid w:val="0080365F"/>
    <w:rsid w:val="008047FA"/>
    <w:rsid w:val="00805710"/>
    <w:rsid w:val="00812BE5"/>
    <w:rsid w:val="008132C4"/>
    <w:rsid w:val="00815830"/>
    <w:rsid w:val="00815B78"/>
    <w:rsid w:val="00816655"/>
    <w:rsid w:val="00817429"/>
    <w:rsid w:val="00821514"/>
    <w:rsid w:val="00821E35"/>
    <w:rsid w:val="00824591"/>
    <w:rsid w:val="00824AED"/>
    <w:rsid w:val="00826048"/>
    <w:rsid w:val="00827820"/>
    <w:rsid w:val="0083122E"/>
    <w:rsid w:val="00831B8B"/>
    <w:rsid w:val="0083221D"/>
    <w:rsid w:val="008334DE"/>
    <w:rsid w:val="0083405D"/>
    <w:rsid w:val="008352D4"/>
    <w:rsid w:val="00836DB9"/>
    <w:rsid w:val="00837C67"/>
    <w:rsid w:val="008415B0"/>
    <w:rsid w:val="00842028"/>
    <w:rsid w:val="00842B19"/>
    <w:rsid w:val="008436B8"/>
    <w:rsid w:val="00844F46"/>
    <w:rsid w:val="008460B6"/>
    <w:rsid w:val="00850C9D"/>
    <w:rsid w:val="00852B59"/>
    <w:rsid w:val="00856272"/>
    <w:rsid w:val="008563FF"/>
    <w:rsid w:val="00856DE0"/>
    <w:rsid w:val="0086018B"/>
    <w:rsid w:val="008611DD"/>
    <w:rsid w:val="00861D1E"/>
    <w:rsid w:val="008620DE"/>
    <w:rsid w:val="00862F3C"/>
    <w:rsid w:val="008651DF"/>
    <w:rsid w:val="00866491"/>
    <w:rsid w:val="00866867"/>
    <w:rsid w:val="00870504"/>
    <w:rsid w:val="008715D0"/>
    <w:rsid w:val="00872257"/>
    <w:rsid w:val="00872EFA"/>
    <w:rsid w:val="00873D94"/>
    <w:rsid w:val="008742E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412"/>
    <w:rsid w:val="008920FF"/>
    <w:rsid w:val="008923A5"/>
    <w:rsid w:val="008926E8"/>
    <w:rsid w:val="00894F19"/>
    <w:rsid w:val="00896A10"/>
    <w:rsid w:val="008971B5"/>
    <w:rsid w:val="008A2B60"/>
    <w:rsid w:val="008A5D26"/>
    <w:rsid w:val="008A6B13"/>
    <w:rsid w:val="008A6ECB"/>
    <w:rsid w:val="008B09B3"/>
    <w:rsid w:val="008B0BF9"/>
    <w:rsid w:val="008B2281"/>
    <w:rsid w:val="008B283C"/>
    <w:rsid w:val="008B2866"/>
    <w:rsid w:val="008B3859"/>
    <w:rsid w:val="008B436D"/>
    <w:rsid w:val="008B4649"/>
    <w:rsid w:val="008B4E49"/>
    <w:rsid w:val="008B7712"/>
    <w:rsid w:val="008B7B26"/>
    <w:rsid w:val="008C13DE"/>
    <w:rsid w:val="008C1BDC"/>
    <w:rsid w:val="008C3524"/>
    <w:rsid w:val="008C4061"/>
    <w:rsid w:val="008C4229"/>
    <w:rsid w:val="008C4472"/>
    <w:rsid w:val="008C5BE0"/>
    <w:rsid w:val="008C7233"/>
    <w:rsid w:val="008D2434"/>
    <w:rsid w:val="008D37EB"/>
    <w:rsid w:val="008D3E22"/>
    <w:rsid w:val="008D4A71"/>
    <w:rsid w:val="008E0CFB"/>
    <w:rsid w:val="008E171D"/>
    <w:rsid w:val="008E2785"/>
    <w:rsid w:val="008E78A3"/>
    <w:rsid w:val="008E7DD2"/>
    <w:rsid w:val="008F0654"/>
    <w:rsid w:val="008F06CB"/>
    <w:rsid w:val="008F11DB"/>
    <w:rsid w:val="008F2E83"/>
    <w:rsid w:val="008F612A"/>
    <w:rsid w:val="008F61C1"/>
    <w:rsid w:val="00901B26"/>
    <w:rsid w:val="0090293D"/>
    <w:rsid w:val="009034DE"/>
    <w:rsid w:val="00905396"/>
    <w:rsid w:val="0090605D"/>
    <w:rsid w:val="00906419"/>
    <w:rsid w:val="00912889"/>
    <w:rsid w:val="009138F8"/>
    <w:rsid w:val="00913A42"/>
    <w:rsid w:val="00914167"/>
    <w:rsid w:val="009143DB"/>
    <w:rsid w:val="00915065"/>
    <w:rsid w:val="00917009"/>
    <w:rsid w:val="009174A6"/>
    <w:rsid w:val="00917CE5"/>
    <w:rsid w:val="00917E6C"/>
    <w:rsid w:val="009217C0"/>
    <w:rsid w:val="009237E8"/>
    <w:rsid w:val="00923964"/>
    <w:rsid w:val="00923FB8"/>
    <w:rsid w:val="00925241"/>
    <w:rsid w:val="00925CEC"/>
    <w:rsid w:val="00926A3F"/>
    <w:rsid w:val="0092794E"/>
    <w:rsid w:val="00930D30"/>
    <w:rsid w:val="00932C39"/>
    <w:rsid w:val="009332A2"/>
    <w:rsid w:val="00937598"/>
    <w:rsid w:val="0093790B"/>
    <w:rsid w:val="00940FF4"/>
    <w:rsid w:val="00943751"/>
    <w:rsid w:val="00946251"/>
    <w:rsid w:val="00946602"/>
    <w:rsid w:val="00946CE7"/>
    <w:rsid w:val="00946DD0"/>
    <w:rsid w:val="009509E6"/>
    <w:rsid w:val="0095198E"/>
    <w:rsid w:val="00951A34"/>
    <w:rsid w:val="00952018"/>
    <w:rsid w:val="00952800"/>
    <w:rsid w:val="0095300D"/>
    <w:rsid w:val="00956812"/>
    <w:rsid w:val="0095719A"/>
    <w:rsid w:val="009623E9"/>
    <w:rsid w:val="00963EEB"/>
    <w:rsid w:val="00964431"/>
    <w:rsid w:val="0096469B"/>
    <w:rsid w:val="009648BC"/>
    <w:rsid w:val="00964C2F"/>
    <w:rsid w:val="00965F88"/>
    <w:rsid w:val="00970F66"/>
    <w:rsid w:val="009729C3"/>
    <w:rsid w:val="00977798"/>
    <w:rsid w:val="009845EA"/>
    <w:rsid w:val="00984E03"/>
    <w:rsid w:val="00987E85"/>
    <w:rsid w:val="00994A90"/>
    <w:rsid w:val="00994B39"/>
    <w:rsid w:val="0099674F"/>
    <w:rsid w:val="009A0D12"/>
    <w:rsid w:val="009A1987"/>
    <w:rsid w:val="009A2BEE"/>
    <w:rsid w:val="009A30F0"/>
    <w:rsid w:val="009A4BA6"/>
    <w:rsid w:val="009A5289"/>
    <w:rsid w:val="009A5DFB"/>
    <w:rsid w:val="009A65AB"/>
    <w:rsid w:val="009A79A0"/>
    <w:rsid w:val="009A79A9"/>
    <w:rsid w:val="009A7A53"/>
    <w:rsid w:val="009B0402"/>
    <w:rsid w:val="009B0B75"/>
    <w:rsid w:val="009B16DF"/>
    <w:rsid w:val="009B27DF"/>
    <w:rsid w:val="009B2CF1"/>
    <w:rsid w:val="009B3957"/>
    <w:rsid w:val="009B4CB2"/>
    <w:rsid w:val="009B6701"/>
    <w:rsid w:val="009B676E"/>
    <w:rsid w:val="009B6EF7"/>
    <w:rsid w:val="009B7000"/>
    <w:rsid w:val="009B739C"/>
    <w:rsid w:val="009C04EC"/>
    <w:rsid w:val="009C328C"/>
    <w:rsid w:val="009C4339"/>
    <w:rsid w:val="009C4444"/>
    <w:rsid w:val="009C49B6"/>
    <w:rsid w:val="009C4B3B"/>
    <w:rsid w:val="009C50AA"/>
    <w:rsid w:val="009C72CA"/>
    <w:rsid w:val="009C79AD"/>
    <w:rsid w:val="009C7CA6"/>
    <w:rsid w:val="009D0C1A"/>
    <w:rsid w:val="009D0D8F"/>
    <w:rsid w:val="009D3316"/>
    <w:rsid w:val="009D55AA"/>
    <w:rsid w:val="009D6FB9"/>
    <w:rsid w:val="009D6FEB"/>
    <w:rsid w:val="009D7946"/>
    <w:rsid w:val="009E1571"/>
    <w:rsid w:val="009E3C88"/>
    <w:rsid w:val="009E3E77"/>
    <w:rsid w:val="009E3FAB"/>
    <w:rsid w:val="009E5B3F"/>
    <w:rsid w:val="009E6020"/>
    <w:rsid w:val="009E7D90"/>
    <w:rsid w:val="009F0403"/>
    <w:rsid w:val="009F0459"/>
    <w:rsid w:val="009F1AB0"/>
    <w:rsid w:val="009F1E7A"/>
    <w:rsid w:val="009F4FE2"/>
    <w:rsid w:val="009F501D"/>
    <w:rsid w:val="00A00A78"/>
    <w:rsid w:val="00A0324C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4F4"/>
    <w:rsid w:val="00A26A90"/>
    <w:rsid w:val="00A26B27"/>
    <w:rsid w:val="00A30E4F"/>
    <w:rsid w:val="00A32253"/>
    <w:rsid w:val="00A3310E"/>
    <w:rsid w:val="00A333A0"/>
    <w:rsid w:val="00A37E70"/>
    <w:rsid w:val="00A4062A"/>
    <w:rsid w:val="00A429BF"/>
    <w:rsid w:val="00A432A4"/>
    <w:rsid w:val="00A437E1"/>
    <w:rsid w:val="00A4534B"/>
    <w:rsid w:val="00A4685E"/>
    <w:rsid w:val="00A50CD4"/>
    <w:rsid w:val="00A51191"/>
    <w:rsid w:val="00A52A35"/>
    <w:rsid w:val="00A552B3"/>
    <w:rsid w:val="00A56D62"/>
    <w:rsid w:val="00A56F07"/>
    <w:rsid w:val="00A5762C"/>
    <w:rsid w:val="00A600FC"/>
    <w:rsid w:val="00A60BCA"/>
    <w:rsid w:val="00A638DA"/>
    <w:rsid w:val="00A65B41"/>
    <w:rsid w:val="00A65E00"/>
    <w:rsid w:val="00A66950"/>
    <w:rsid w:val="00A66A78"/>
    <w:rsid w:val="00A7436E"/>
    <w:rsid w:val="00A74E96"/>
    <w:rsid w:val="00A75A8E"/>
    <w:rsid w:val="00A824DD"/>
    <w:rsid w:val="00A83676"/>
    <w:rsid w:val="00A83B24"/>
    <w:rsid w:val="00A83B7B"/>
    <w:rsid w:val="00A84274"/>
    <w:rsid w:val="00A850F3"/>
    <w:rsid w:val="00A8613A"/>
    <w:rsid w:val="00A864E3"/>
    <w:rsid w:val="00A94574"/>
    <w:rsid w:val="00A94CCD"/>
    <w:rsid w:val="00A94F3E"/>
    <w:rsid w:val="00A95936"/>
    <w:rsid w:val="00A95CC9"/>
    <w:rsid w:val="00A96265"/>
    <w:rsid w:val="00A97079"/>
    <w:rsid w:val="00A97084"/>
    <w:rsid w:val="00AA1C2C"/>
    <w:rsid w:val="00AA1EB9"/>
    <w:rsid w:val="00AA35F6"/>
    <w:rsid w:val="00AA667C"/>
    <w:rsid w:val="00AA6E91"/>
    <w:rsid w:val="00AA7439"/>
    <w:rsid w:val="00AB047E"/>
    <w:rsid w:val="00AB0B0A"/>
    <w:rsid w:val="00AB0BB7"/>
    <w:rsid w:val="00AB0E97"/>
    <w:rsid w:val="00AB22C6"/>
    <w:rsid w:val="00AB2AD0"/>
    <w:rsid w:val="00AB67FC"/>
    <w:rsid w:val="00AC00F2"/>
    <w:rsid w:val="00AC2F91"/>
    <w:rsid w:val="00AC31B5"/>
    <w:rsid w:val="00AC4EA1"/>
    <w:rsid w:val="00AC5381"/>
    <w:rsid w:val="00AC5920"/>
    <w:rsid w:val="00AD0E65"/>
    <w:rsid w:val="00AD1C06"/>
    <w:rsid w:val="00AD1F75"/>
    <w:rsid w:val="00AD2BF2"/>
    <w:rsid w:val="00AD4E90"/>
    <w:rsid w:val="00AD5422"/>
    <w:rsid w:val="00AD5833"/>
    <w:rsid w:val="00AD7678"/>
    <w:rsid w:val="00AE1CD2"/>
    <w:rsid w:val="00AE4179"/>
    <w:rsid w:val="00AE4425"/>
    <w:rsid w:val="00AE4FBE"/>
    <w:rsid w:val="00AE650F"/>
    <w:rsid w:val="00AE6555"/>
    <w:rsid w:val="00AE7D16"/>
    <w:rsid w:val="00AF2282"/>
    <w:rsid w:val="00AF366D"/>
    <w:rsid w:val="00AF4CAA"/>
    <w:rsid w:val="00AF571A"/>
    <w:rsid w:val="00AF60A0"/>
    <w:rsid w:val="00AF67FC"/>
    <w:rsid w:val="00AF7DF5"/>
    <w:rsid w:val="00B006E5"/>
    <w:rsid w:val="00B024C2"/>
    <w:rsid w:val="00B0270A"/>
    <w:rsid w:val="00B069E6"/>
    <w:rsid w:val="00B07700"/>
    <w:rsid w:val="00B10C87"/>
    <w:rsid w:val="00B12ED8"/>
    <w:rsid w:val="00B13921"/>
    <w:rsid w:val="00B1528C"/>
    <w:rsid w:val="00B16ACD"/>
    <w:rsid w:val="00B21213"/>
    <w:rsid w:val="00B21487"/>
    <w:rsid w:val="00B23222"/>
    <w:rsid w:val="00B232D1"/>
    <w:rsid w:val="00B23886"/>
    <w:rsid w:val="00B24DB5"/>
    <w:rsid w:val="00B31AE0"/>
    <w:rsid w:val="00B31F9E"/>
    <w:rsid w:val="00B3268F"/>
    <w:rsid w:val="00B32C2C"/>
    <w:rsid w:val="00B33A1A"/>
    <w:rsid w:val="00B33E6C"/>
    <w:rsid w:val="00B34947"/>
    <w:rsid w:val="00B34D81"/>
    <w:rsid w:val="00B371CC"/>
    <w:rsid w:val="00B41CD9"/>
    <w:rsid w:val="00B427E6"/>
    <w:rsid w:val="00B428A6"/>
    <w:rsid w:val="00B43E1F"/>
    <w:rsid w:val="00B4595C"/>
    <w:rsid w:val="00B45FBC"/>
    <w:rsid w:val="00B51A7D"/>
    <w:rsid w:val="00B535C2"/>
    <w:rsid w:val="00B535D7"/>
    <w:rsid w:val="00B535DB"/>
    <w:rsid w:val="00B551BC"/>
    <w:rsid w:val="00B55544"/>
    <w:rsid w:val="00B6392E"/>
    <w:rsid w:val="00B642FC"/>
    <w:rsid w:val="00B64D26"/>
    <w:rsid w:val="00B64FBB"/>
    <w:rsid w:val="00B6572B"/>
    <w:rsid w:val="00B661AE"/>
    <w:rsid w:val="00B6711C"/>
    <w:rsid w:val="00B6762B"/>
    <w:rsid w:val="00B70E22"/>
    <w:rsid w:val="00B71A77"/>
    <w:rsid w:val="00B71B48"/>
    <w:rsid w:val="00B724A5"/>
    <w:rsid w:val="00B72EA2"/>
    <w:rsid w:val="00B730CB"/>
    <w:rsid w:val="00B7378E"/>
    <w:rsid w:val="00B74272"/>
    <w:rsid w:val="00B774CB"/>
    <w:rsid w:val="00B80402"/>
    <w:rsid w:val="00B80B9A"/>
    <w:rsid w:val="00B81E3C"/>
    <w:rsid w:val="00B825E9"/>
    <w:rsid w:val="00B830B7"/>
    <w:rsid w:val="00B83B3F"/>
    <w:rsid w:val="00B848EA"/>
    <w:rsid w:val="00B84B2B"/>
    <w:rsid w:val="00B85091"/>
    <w:rsid w:val="00B8662A"/>
    <w:rsid w:val="00B90500"/>
    <w:rsid w:val="00B90CEF"/>
    <w:rsid w:val="00B914FF"/>
    <w:rsid w:val="00B9176C"/>
    <w:rsid w:val="00B935A4"/>
    <w:rsid w:val="00B93F0B"/>
    <w:rsid w:val="00B95F87"/>
    <w:rsid w:val="00B966B5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AFB"/>
    <w:rsid w:val="00BC2258"/>
    <w:rsid w:val="00BC34AC"/>
    <w:rsid w:val="00BC4BC6"/>
    <w:rsid w:val="00BC52FD"/>
    <w:rsid w:val="00BC5519"/>
    <w:rsid w:val="00BC6A1C"/>
    <w:rsid w:val="00BC6E62"/>
    <w:rsid w:val="00BC7443"/>
    <w:rsid w:val="00BD0648"/>
    <w:rsid w:val="00BD1040"/>
    <w:rsid w:val="00BD30BD"/>
    <w:rsid w:val="00BD34AA"/>
    <w:rsid w:val="00BE0C44"/>
    <w:rsid w:val="00BE1B8B"/>
    <w:rsid w:val="00BE2A18"/>
    <w:rsid w:val="00BE2C01"/>
    <w:rsid w:val="00BE41EC"/>
    <w:rsid w:val="00BE56FB"/>
    <w:rsid w:val="00BE76FD"/>
    <w:rsid w:val="00BF1619"/>
    <w:rsid w:val="00BF1F22"/>
    <w:rsid w:val="00BF3DDE"/>
    <w:rsid w:val="00BF6589"/>
    <w:rsid w:val="00BF6F7F"/>
    <w:rsid w:val="00BF7629"/>
    <w:rsid w:val="00C00647"/>
    <w:rsid w:val="00C01CC8"/>
    <w:rsid w:val="00C02764"/>
    <w:rsid w:val="00C0351B"/>
    <w:rsid w:val="00C04CEF"/>
    <w:rsid w:val="00C06065"/>
    <w:rsid w:val="00C0662F"/>
    <w:rsid w:val="00C07375"/>
    <w:rsid w:val="00C11943"/>
    <w:rsid w:val="00C11B6D"/>
    <w:rsid w:val="00C12E96"/>
    <w:rsid w:val="00C14763"/>
    <w:rsid w:val="00C15A98"/>
    <w:rsid w:val="00C16141"/>
    <w:rsid w:val="00C1759C"/>
    <w:rsid w:val="00C176C5"/>
    <w:rsid w:val="00C1771F"/>
    <w:rsid w:val="00C217C7"/>
    <w:rsid w:val="00C2363F"/>
    <w:rsid w:val="00C236C8"/>
    <w:rsid w:val="00C23DDE"/>
    <w:rsid w:val="00C240E7"/>
    <w:rsid w:val="00C2561F"/>
    <w:rsid w:val="00C260B1"/>
    <w:rsid w:val="00C26E56"/>
    <w:rsid w:val="00C272ED"/>
    <w:rsid w:val="00C31406"/>
    <w:rsid w:val="00C34902"/>
    <w:rsid w:val="00C362A6"/>
    <w:rsid w:val="00C37194"/>
    <w:rsid w:val="00C40637"/>
    <w:rsid w:val="00C40F6C"/>
    <w:rsid w:val="00C44426"/>
    <w:rsid w:val="00C445F3"/>
    <w:rsid w:val="00C451F4"/>
    <w:rsid w:val="00C45EB1"/>
    <w:rsid w:val="00C51089"/>
    <w:rsid w:val="00C546E2"/>
    <w:rsid w:val="00C54A3A"/>
    <w:rsid w:val="00C55566"/>
    <w:rsid w:val="00C56448"/>
    <w:rsid w:val="00C641FB"/>
    <w:rsid w:val="00C667BE"/>
    <w:rsid w:val="00C6766B"/>
    <w:rsid w:val="00C71FA6"/>
    <w:rsid w:val="00C72223"/>
    <w:rsid w:val="00C72843"/>
    <w:rsid w:val="00C747EE"/>
    <w:rsid w:val="00C76417"/>
    <w:rsid w:val="00C7726F"/>
    <w:rsid w:val="00C823DA"/>
    <w:rsid w:val="00C8259F"/>
    <w:rsid w:val="00C82746"/>
    <w:rsid w:val="00C82E68"/>
    <w:rsid w:val="00C8308E"/>
    <w:rsid w:val="00C8312F"/>
    <w:rsid w:val="00C84C47"/>
    <w:rsid w:val="00C858A4"/>
    <w:rsid w:val="00C869EF"/>
    <w:rsid w:val="00C86AFA"/>
    <w:rsid w:val="00C9324A"/>
    <w:rsid w:val="00C948D6"/>
    <w:rsid w:val="00CA0BAA"/>
    <w:rsid w:val="00CA124A"/>
    <w:rsid w:val="00CA6326"/>
    <w:rsid w:val="00CB18D0"/>
    <w:rsid w:val="00CB1C8A"/>
    <w:rsid w:val="00CB24F5"/>
    <w:rsid w:val="00CB2663"/>
    <w:rsid w:val="00CB3BBE"/>
    <w:rsid w:val="00CB59E9"/>
    <w:rsid w:val="00CB7CA8"/>
    <w:rsid w:val="00CC0D6A"/>
    <w:rsid w:val="00CC10F1"/>
    <w:rsid w:val="00CC241F"/>
    <w:rsid w:val="00CC3831"/>
    <w:rsid w:val="00CC3E3D"/>
    <w:rsid w:val="00CC519B"/>
    <w:rsid w:val="00CD12C1"/>
    <w:rsid w:val="00CD212C"/>
    <w:rsid w:val="00CD214E"/>
    <w:rsid w:val="00CD38F4"/>
    <w:rsid w:val="00CD46FA"/>
    <w:rsid w:val="00CD5973"/>
    <w:rsid w:val="00CD6E9D"/>
    <w:rsid w:val="00CE31A6"/>
    <w:rsid w:val="00CE47D7"/>
    <w:rsid w:val="00CE7D0C"/>
    <w:rsid w:val="00CF09AA"/>
    <w:rsid w:val="00CF3C84"/>
    <w:rsid w:val="00CF4813"/>
    <w:rsid w:val="00CF5233"/>
    <w:rsid w:val="00D00EC5"/>
    <w:rsid w:val="00D01836"/>
    <w:rsid w:val="00D02053"/>
    <w:rsid w:val="00D029B8"/>
    <w:rsid w:val="00D02F60"/>
    <w:rsid w:val="00D0464E"/>
    <w:rsid w:val="00D04A96"/>
    <w:rsid w:val="00D04BC4"/>
    <w:rsid w:val="00D04E79"/>
    <w:rsid w:val="00D07A7B"/>
    <w:rsid w:val="00D10E06"/>
    <w:rsid w:val="00D12FF2"/>
    <w:rsid w:val="00D15197"/>
    <w:rsid w:val="00D15DAC"/>
    <w:rsid w:val="00D16820"/>
    <w:rsid w:val="00D169C8"/>
    <w:rsid w:val="00D1793F"/>
    <w:rsid w:val="00D22AF5"/>
    <w:rsid w:val="00D235EA"/>
    <w:rsid w:val="00D247A9"/>
    <w:rsid w:val="00D27310"/>
    <w:rsid w:val="00D27513"/>
    <w:rsid w:val="00D32368"/>
    <w:rsid w:val="00D32721"/>
    <w:rsid w:val="00D328DC"/>
    <w:rsid w:val="00D3302B"/>
    <w:rsid w:val="00D33387"/>
    <w:rsid w:val="00D402AD"/>
    <w:rsid w:val="00D402FB"/>
    <w:rsid w:val="00D47D7A"/>
    <w:rsid w:val="00D50ABD"/>
    <w:rsid w:val="00D54FF3"/>
    <w:rsid w:val="00D55290"/>
    <w:rsid w:val="00D5541B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5BD"/>
    <w:rsid w:val="00D80E60"/>
    <w:rsid w:val="00D80E7D"/>
    <w:rsid w:val="00D81326"/>
    <w:rsid w:val="00D81397"/>
    <w:rsid w:val="00D82466"/>
    <w:rsid w:val="00D8255E"/>
    <w:rsid w:val="00D848B9"/>
    <w:rsid w:val="00D87E76"/>
    <w:rsid w:val="00D90292"/>
    <w:rsid w:val="00D90E69"/>
    <w:rsid w:val="00D91368"/>
    <w:rsid w:val="00D92177"/>
    <w:rsid w:val="00D92267"/>
    <w:rsid w:val="00D93106"/>
    <w:rsid w:val="00D933D9"/>
    <w:rsid w:val="00D933E9"/>
    <w:rsid w:val="00D9505D"/>
    <w:rsid w:val="00D953D0"/>
    <w:rsid w:val="00D959F5"/>
    <w:rsid w:val="00D96884"/>
    <w:rsid w:val="00D974B1"/>
    <w:rsid w:val="00DA3FDD"/>
    <w:rsid w:val="00DA7017"/>
    <w:rsid w:val="00DA7028"/>
    <w:rsid w:val="00DA7726"/>
    <w:rsid w:val="00DB03DA"/>
    <w:rsid w:val="00DB13D7"/>
    <w:rsid w:val="00DB1AD2"/>
    <w:rsid w:val="00DB2B58"/>
    <w:rsid w:val="00DB5206"/>
    <w:rsid w:val="00DB6276"/>
    <w:rsid w:val="00DB63F5"/>
    <w:rsid w:val="00DC1C6B"/>
    <w:rsid w:val="00DC2C2E"/>
    <w:rsid w:val="00DC2DFF"/>
    <w:rsid w:val="00DC376E"/>
    <w:rsid w:val="00DC4AF0"/>
    <w:rsid w:val="00DC7886"/>
    <w:rsid w:val="00DD0CF2"/>
    <w:rsid w:val="00DD4C4E"/>
    <w:rsid w:val="00DE05AD"/>
    <w:rsid w:val="00DE1554"/>
    <w:rsid w:val="00DE2901"/>
    <w:rsid w:val="00DE39AA"/>
    <w:rsid w:val="00DE52BD"/>
    <w:rsid w:val="00DE590F"/>
    <w:rsid w:val="00DE636B"/>
    <w:rsid w:val="00DE6EE5"/>
    <w:rsid w:val="00DE7DC1"/>
    <w:rsid w:val="00DF2238"/>
    <w:rsid w:val="00DF3EB9"/>
    <w:rsid w:val="00DF3F7E"/>
    <w:rsid w:val="00DF7648"/>
    <w:rsid w:val="00E00E29"/>
    <w:rsid w:val="00E0146B"/>
    <w:rsid w:val="00E02BAB"/>
    <w:rsid w:val="00E04CEB"/>
    <w:rsid w:val="00E0568C"/>
    <w:rsid w:val="00E060BC"/>
    <w:rsid w:val="00E079E6"/>
    <w:rsid w:val="00E10266"/>
    <w:rsid w:val="00E11420"/>
    <w:rsid w:val="00E12E55"/>
    <w:rsid w:val="00E132FB"/>
    <w:rsid w:val="00E15C3B"/>
    <w:rsid w:val="00E170B7"/>
    <w:rsid w:val="00E177DD"/>
    <w:rsid w:val="00E20900"/>
    <w:rsid w:val="00E20C7F"/>
    <w:rsid w:val="00E20C90"/>
    <w:rsid w:val="00E21C3E"/>
    <w:rsid w:val="00E2396E"/>
    <w:rsid w:val="00E23DC7"/>
    <w:rsid w:val="00E24728"/>
    <w:rsid w:val="00E25E65"/>
    <w:rsid w:val="00E276AC"/>
    <w:rsid w:val="00E34A35"/>
    <w:rsid w:val="00E37C2F"/>
    <w:rsid w:val="00E41C28"/>
    <w:rsid w:val="00E420FE"/>
    <w:rsid w:val="00E46308"/>
    <w:rsid w:val="00E5140A"/>
    <w:rsid w:val="00E51E17"/>
    <w:rsid w:val="00E52DAB"/>
    <w:rsid w:val="00E539B0"/>
    <w:rsid w:val="00E55636"/>
    <w:rsid w:val="00E55994"/>
    <w:rsid w:val="00E562AC"/>
    <w:rsid w:val="00E60228"/>
    <w:rsid w:val="00E60606"/>
    <w:rsid w:val="00E60C66"/>
    <w:rsid w:val="00E6164D"/>
    <w:rsid w:val="00E618C9"/>
    <w:rsid w:val="00E62774"/>
    <w:rsid w:val="00E6290A"/>
    <w:rsid w:val="00E6307C"/>
    <w:rsid w:val="00E636FA"/>
    <w:rsid w:val="00E66BB7"/>
    <w:rsid w:val="00E66C50"/>
    <w:rsid w:val="00E679D3"/>
    <w:rsid w:val="00E71208"/>
    <w:rsid w:val="00E71444"/>
    <w:rsid w:val="00E71C91"/>
    <w:rsid w:val="00E720A1"/>
    <w:rsid w:val="00E75DDA"/>
    <w:rsid w:val="00E76586"/>
    <w:rsid w:val="00E76C13"/>
    <w:rsid w:val="00E773E8"/>
    <w:rsid w:val="00E822CD"/>
    <w:rsid w:val="00E83ADD"/>
    <w:rsid w:val="00E84F38"/>
    <w:rsid w:val="00E85623"/>
    <w:rsid w:val="00E87441"/>
    <w:rsid w:val="00E87F96"/>
    <w:rsid w:val="00E91A39"/>
    <w:rsid w:val="00E91FAE"/>
    <w:rsid w:val="00E92456"/>
    <w:rsid w:val="00E92EF5"/>
    <w:rsid w:val="00E933F6"/>
    <w:rsid w:val="00E94DFA"/>
    <w:rsid w:val="00E9509E"/>
    <w:rsid w:val="00E96E3F"/>
    <w:rsid w:val="00EA270C"/>
    <w:rsid w:val="00EA4974"/>
    <w:rsid w:val="00EA532E"/>
    <w:rsid w:val="00EB06D9"/>
    <w:rsid w:val="00EB192B"/>
    <w:rsid w:val="00EB19ED"/>
    <w:rsid w:val="00EB1CAB"/>
    <w:rsid w:val="00EB3687"/>
    <w:rsid w:val="00EB50CA"/>
    <w:rsid w:val="00EB5942"/>
    <w:rsid w:val="00EB6489"/>
    <w:rsid w:val="00EB65ED"/>
    <w:rsid w:val="00EB7966"/>
    <w:rsid w:val="00EC0F5A"/>
    <w:rsid w:val="00EC2553"/>
    <w:rsid w:val="00EC4265"/>
    <w:rsid w:val="00EC4CEB"/>
    <w:rsid w:val="00EC659E"/>
    <w:rsid w:val="00EC7940"/>
    <w:rsid w:val="00ED2072"/>
    <w:rsid w:val="00ED2AE0"/>
    <w:rsid w:val="00ED3ACF"/>
    <w:rsid w:val="00ED54A2"/>
    <w:rsid w:val="00ED5553"/>
    <w:rsid w:val="00ED5E36"/>
    <w:rsid w:val="00ED6961"/>
    <w:rsid w:val="00ED7D7E"/>
    <w:rsid w:val="00EE31C5"/>
    <w:rsid w:val="00EE61C6"/>
    <w:rsid w:val="00EE7398"/>
    <w:rsid w:val="00EE7A3E"/>
    <w:rsid w:val="00EF0665"/>
    <w:rsid w:val="00EF0B96"/>
    <w:rsid w:val="00EF1842"/>
    <w:rsid w:val="00EF3486"/>
    <w:rsid w:val="00EF3CCF"/>
    <w:rsid w:val="00EF47AF"/>
    <w:rsid w:val="00EF4ECA"/>
    <w:rsid w:val="00EF53B6"/>
    <w:rsid w:val="00EF5D3C"/>
    <w:rsid w:val="00F00A0A"/>
    <w:rsid w:val="00F00B73"/>
    <w:rsid w:val="00F0153E"/>
    <w:rsid w:val="00F039EA"/>
    <w:rsid w:val="00F0406B"/>
    <w:rsid w:val="00F057FE"/>
    <w:rsid w:val="00F06154"/>
    <w:rsid w:val="00F06C4B"/>
    <w:rsid w:val="00F073F3"/>
    <w:rsid w:val="00F115CA"/>
    <w:rsid w:val="00F11E0A"/>
    <w:rsid w:val="00F12FEA"/>
    <w:rsid w:val="00F13AAF"/>
    <w:rsid w:val="00F14817"/>
    <w:rsid w:val="00F14EBA"/>
    <w:rsid w:val="00F1510F"/>
    <w:rsid w:val="00F1533A"/>
    <w:rsid w:val="00F157A3"/>
    <w:rsid w:val="00F1594C"/>
    <w:rsid w:val="00F159D6"/>
    <w:rsid w:val="00F15E5A"/>
    <w:rsid w:val="00F16866"/>
    <w:rsid w:val="00F179F8"/>
    <w:rsid w:val="00F17F0A"/>
    <w:rsid w:val="00F21BB3"/>
    <w:rsid w:val="00F231CF"/>
    <w:rsid w:val="00F2668F"/>
    <w:rsid w:val="00F2742F"/>
    <w:rsid w:val="00F2753B"/>
    <w:rsid w:val="00F32622"/>
    <w:rsid w:val="00F338C1"/>
    <w:rsid w:val="00F33F8B"/>
    <w:rsid w:val="00F340B2"/>
    <w:rsid w:val="00F34BA2"/>
    <w:rsid w:val="00F35C86"/>
    <w:rsid w:val="00F377B6"/>
    <w:rsid w:val="00F4160D"/>
    <w:rsid w:val="00F41708"/>
    <w:rsid w:val="00F43390"/>
    <w:rsid w:val="00F43530"/>
    <w:rsid w:val="00F443B2"/>
    <w:rsid w:val="00F44E40"/>
    <w:rsid w:val="00F458D8"/>
    <w:rsid w:val="00F50237"/>
    <w:rsid w:val="00F50D64"/>
    <w:rsid w:val="00F51156"/>
    <w:rsid w:val="00F51FF2"/>
    <w:rsid w:val="00F53596"/>
    <w:rsid w:val="00F542AC"/>
    <w:rsid w:val="00F55BA8"/>
    <w:rsid w:val="00F55DB1"/>
    <w:rsid w:val="00F56ACA"/>
    <w:rsid w:val="00F600FE"/>
    <w:rsid w:val="00F615A6"/>
    <w:rsid w:val="00F62E4D"/>
    <w:rsid w:val="00F630F3"/>
    <w:rsid w:val="00F63345"/>
    <w:rsid w:val="00F66B34"/>
    <w:rsid w:val="00F675B9"/>
    <w:rsid w:val="00F711C9"/>
    <w:rsid w:val="00F74C59"/>
    <w:rsid w:val="00F74E36"/>
    <w:rsid w:val="00F75C3A"/>
    <w:rsid w:val="00F75DFE"/>
    <w:rsid w:val="00F77C6E"/>
    <w:rsid w:val="00F80F1E"/>
    <w:rsid w:val="00F819D0"/>
    <w:rsid w:val="00F82E30"/>
    <w:rsid w:val="00F831CB"/>
    <w:rsid w:val="00F848A3"/>
    <w:rsid w:val="00F84ACF"/>
    <w:rsid w:val="00F85742"/>
    <w:rsid w:val="00F85BF8"/>
    <w:rsid w:val="00F871CE"/>
    <w:rsid w:val="00F87802"/>
    <w:rsid w:val="00F90117"/>
    <w:rsid w:val="00F92C0A"/>
    <w:rsid w:val="00F9415B"/>
    <w:rsid w:val="00F96031"/>
    <w:rsid w:val="00F96834"/>
    <w:rsid w:val="00F9692B"/>
    <w:rsid w:val="00F97210"/>
    <w:rsid w:val="00FA1185"/>
    <w:rsid w:val="00FA13C2"/>
    <w:rsid w:val="00FA3EE8"/>
    <w:rsid w:val="00FA5708"/>
    <w:rsid w:val="00FA764E"/>
    <w:rsid w:val="00FA7F91"/>
    <w:rsid w:val="00FB0B85"/>
    <w:rsid w:val="00FB121C"/>
    <w:rsid w:val="00FB1CDD"/>
    <w:rsid w:val="00FB1FBF"/>
    <w:rsid w:val="00FB2C2F"/>
    <w:rsid w:val="00FB305C"/>
    <w:rsid w:val="00FB3D72"/>
    <w:rsid w:val="00FB4FEE"/>
    <w:rsid w:val="00FB5B9E"/>
    <w:rsid w:val="00FB76B2"/>
    <w:rsid w:val="00FC0711"/>
    <w:rsid w:val="00FC2E3D"/>
    <w:rsid w:val="00FC3BDE"/>
    <w:rsid w:val="00FC5020"/>
    <w:rsid w:val="00FD1DBE"/>
    <w:rsid w:val="00FD25A7"/>
    <w:rsid w:val="00FD27B6"/>
    <w:rsid w:val="00FD3689"/>
    <w:rsid w:val="00FD42A3"/>
    <w:rsid w:val="00FD4716"/>
    <w:rsid w:val="00FD5EFA"/>
    <w:rsid w:val="00FD7468"/>
    <w:rsid w:val="00FD7CE0"/>
    <w:rsid w:val="00FE052B"/>
    <w:rsid w:val="00FE0A31"/>
    <w:rsid w:val="00FE0B3B"/>
    <w:rsid w:val="00FE1BE2"/>
    <w:rsid w:val="00FE69F9"/>
    <w:rsid w:val="00FE730A"/>
    <w:rsid w:val="00FF1DD7"/>
    <w:rsid w:val="00FF4286"/>
    <w:rsid w:val="00FF4453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80E08"/>
  <w15:docId w15:val="{F3333202-F641-401B-97F6-EE8C109F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55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4558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7455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4558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45589"/>
    <w:pPr>
      <w:widowControl/>
      <w:suppressAutoHyphens/>
      <w:autoSpaceDE/>
      <w:autoSpaceDN/>
      <w:adjustRightInd/>
      <w:spacing w:after="120" w:line="240" w:lineRule="auto"/>
    </w:pPr>
    <w:rPr>
      <w:rFonts w:eastAsia="Calibri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5589"/>
    <w:rPr>
      <w:rFonts w:ascii="Times New Roman" w:eastAsia="Calibri" w:hAnsi="Times New Roman"/>
      <w:lang w:eastAsia="ar-SA"/>
    </w:rPr>
  </w:style>
  <w:style w:type="paragraph" w:styleId="Poprawka">
    <w:name w:val="Revision"/>
    <w:hidden/>
    <w:uiPriority w:val="99"/>
    <w:semiHidden/>
    <w:rsid w:val="00745589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22"/>
    <w:qFormat/>
    <w:rsid w:val="00745589"/>
    <w:rPr>
      <w:rFonts w:ascii="firabold" w:hAnsi="firabold" w:hint="default"/>
      <w:b w:val="0"/>
      <w:bCs w:val="0"/>
    </w:rPr>
  </w:style>
  <w:style w:type="paragraph" w:styleId="Spistreci5">
    <w:name w:val="toc 5"/>
    <w:basedOn w:val="Normalny"/>
    <w:next w:val="Normalny"/>
    <w:autoRedefine/>
    <w:uiPriority w:val="39"/>
    <w:unhideWhenUsed/>
    <w:rsid w:val="00F1594C"/>
    <w:pPr>
      <w:widowControl/>
      <w:autoSpaceDE/>
      <w:autoSpaceDN/>
      <w:adjustRightInd/>
      <w:spacing w:line="276" w:lineRule="auto"/>
      <w:ind w:left="600"/>
    </w:pPr>
    <w:rPr>
      <w:rFonts w:asciiTheme="minorHAnsi" w:hAnsiTheme="minorHAnsi" w:cstheme="minorHAnsi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75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D54A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2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2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ocun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AE3145-406C-499C-80D8-41B37348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36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Sadowska Agnieszka</dc:creator>
  <cp:keywords/>
  <dc:description/>
  <cp:lastModifiedBy>Autor</cp:lastModifiedBy>
  <cp:revision>9</cp:revision>
  <cp:lastPrinted>2012-04-23T06:39:00Z</cp:lastPrinted>
  <dcterms:created xsi:type="dcterms:W3CDTF">2024-05-14T15:27:00Z</dcterms:created>
  <dcterms:modified xsi:type="dcterms:W3CDTF">2024-05-16T09:41:00Z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